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95C9" w14:textId="584370FC" w:rsidR="00B22330" w:rsidRPr="00D30B16" w:rsidRDefault="00597373" w:rsidP="003C3A0D">
      <w:pPr>
        <w:pBdr>
          <w:bottom w:val="single" w:sz="8" w:space="1" w:color="2E74B5" w:themeColor="accent1" w:themeShade="BF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val="en-US"/>
        </w:rPr>
      </w:pPr>
      <w:r w:rsidRPr="00D30B16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val="en-US"/>
        </w:rPr>
        <w:t>Research</w:t>
      </w:r>
      <w:r w:rsidR="005678CF" w:rsidRPr="00D30B16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val="en-US"/>
        </w:rPr>
        <w:t xml:space="preserve"> </w:t>
      </w:r>
      <w:r w:rsidR="00B22330" w:rsidRPr="00D30B16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lang w:val="en-US"/>
        </w:rPr>
        <w:t>Article</w:t>
      </w:r>
    </w:p>
    <w:p w14:paraId="2E525508" w14:textId="77777777" w:rsidR="000C3DFB" w:rsidRPr="005E4DE8" w:rsidRDefault="000C3DFB" w:rsidP="00E22568">
      <w:pPr>
        <w:spacing w:after="200" w:line="36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59C7F691" w14:textId="1D7C358E" w:rsidR="00A0311C" w:rsidRPr="005E4DE8" w:rsidRDefault="00A0311C" w:rsidP="00BA26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UPPER CASE, BOLD, </w:t>
      </w:r>
      <w:r w:rsidRPr="00BA2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CENTRED</w:t>
      </w:r>
      <w:r w:rsidRPr="005E4D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, 12 PT, 1.5 LINE SPACING BEFORE AND AFTER 0 PT</w:t>
      </w:r>
    </w:p>
    <w:p w14:paraId="3230E87B" w14:textId="3CD41603" w:rsidR="00BA26AB" w:rsidRPr="001863F6" w:rsidRDefault="00BA26AB" w:rsidP="00BA2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/>
        </w:rPr>
        <w:t>Auther Name SURNAME</w:t>
      </w:r>
      <w:r w:rsidRPr="00A77B0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vertAlign w:val="superscript"/>
          <w:lang w:val="en-US"/>
        </w:rPr>
        <w:t>1</w:t>
      </w:r>
      <w:r w:rsidRPr="00A77B09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26BBC164" wp14:editId="2EAFBD22">
            <wp:extent cx="144000" cy="109092"/>
            <wp:effectExtent l="0" t="0" r="8890" b="5715"/>
            <wp:docPr id="25" name="image3.png" descr="https://becker.wustl.edu/wp-content/uploads/orcid.png?w=640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 descr="https://becker.wustl.edu/wp-content/uploads/orcid.png?w=640">
                      <a:hlinkClick r:id="rId8"/>
                    </pic:cNvPr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09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863F6" w:rsidRPr="001863F6">
        <w:rPr>
          <w:rFonts w:ascii="Times New Roman" w:hAnsi="Times New Roman" w:cs="Times New Roman"/>
          <w:i/>
          <w:iCs/>
        </w:rPr>
        <w:t>Please leave it anonymized.</w:t>
      </w:r>
    </w:p>
    <w:p w14:paraId="19537A0C" w14:textId="33D143C6" w:rsidR="00BA26AB" w:rsidRPr="001863F6" w:rsidRDefault="00BA26AB" w:rsidP="00BA26AB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  <w:lang w:val="en-US" w:eastAsia="tr-TR"/>
        </w:rPr>
      </w:pPr>
      <w:r w:rsidRPr="004F3C98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vertAlign w:val="superscript"/>
          <w:lang w:val="en-US" w:eastAsia="tr-TR"/>
        </w:rPr>
        <w:t>1</w:t>
      </w:r>
      <w:r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>XXXX</w:t>
      </w:r>
      <w:r w:rsidRPr="00DE6ED0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 xml:space="preserve"> University</w:t>
      </w:r>
      <w:r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 xml:space="preserve">, </w:t>
      </w:r>
      <w:r w:rsidRPr="00BA26AB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 xml:space="preserve">Faculty </w:t>
      </w:r>
      <w:r w:rsidRPr="00DE6ED0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 xml:space="preserve">of </w:t>
      </w:r>
      <w:r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>XXXX, City</w:t>
      </w:r>
      <w:r w:rsidR="00E81532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>, Country</w:t>
      </w:r>
      <w:r w:rsidR="001863F6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 w:eastAsia="tr-TR"/>
        </w:rPr>
        <w:t xml:space="preserve"> </w:t>
      </w:r>
      <w:r w:rsidR="001863F6" w:rsidRPr="001863F6">
        <w:rPr>
          <w:rFonts w:ascii="Times New Roman" w:hAnsi="Times New Roman" w:cs="Times New Roman"/>
          <w:i/>
          <w:iCs/>
        </w:rPr>
        <w:t>Please leave it anonymized.</w:t>
      </w:r>
    </w:p>
    <w:p w14:paraId="327DDD27" w14:textId="177B55FC" w:rsidR="00BA26AB" w:rsidRPr="00A77B09" w:rsidRDefault="00BA26AB" w:rsidP="00BA26AB">
      <w:pPr>
        <w:spacing w:after="0" w:line="240" w:lineRule="auto"/>
        <w:jc w:val="center"/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val="en-US"/>
        </w:rPr>
      </w:pPr>
    </w:p>
    <w:p w14:paraId="1905C7B8" w14:textId="1768A47F" w:rsidR="00BA26AB" w:rsidRDefault="00A977E0" w:rsidP="00DB5A21">
      <w:pPr>
        <w:pBdr>
          <w:bottom w:val="single" w:sz="4" w:space="1" w:color="auto"/>
        </w:pBd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DB4F1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49D71" wp14:editId="5E8BBB07">
                <wp:simplePos x="0" y="0"/>
                <wp:positionH relativeFrom="margin">
                  <wp:posOffset>1569720</wp:posOffset>
                </wp:positionH>
                <wp:positionV relativeFrom="paragraph">
                  <wp:posOffset>359410</wp:posOffset>
                </wp:positionV>
                <wp:extent cx="4147185" cy="2933700"/>
                <wp:effectExtent l="0" t="0" r="5715" b="0"/>
                <wp:wrapTopAndBottom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E39A" w14:textId="63709313" w:rsidR="00DB4F17" w:rsidRDefault="00DB4F17" w:rsidP="00DB4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F31A4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ABSTRACT</w:t>
                            </w:r>
                            <w:r w:rsidR="00DD76D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pict w14:anchorId="3AC1E0BA">
                                <v:rect id="_x0000_i1028" alt="" style="width:453.5pt;height:.5pt;mso-width-percent:0;mso-height-percent:0;mso-width-percent:0;mso-height-percent:0" o:hralign="center" o:hrstd="t" o:hrnoshade="t" o:hr="t" fillcolor="black [3213]" stroked="f"/>
                              </w:pict>
                            </w:r>
                            <w:r w:rsidR="000D070C" w:rsidRPr="001863F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Purpose:</w:t>
                            </w:r>
                            <w:r w:rsidR="000D0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Times New Roman 10 pt, 1 line spacing 0 pt before, 10 pt after, justified. Max. 2</w:t>
                            </w:r>
                            <w:r w:rsidR="007B6125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0 words. Times New Roman 10 pt, 1 line spacing 0 pt before, 10 pt after, justified. Max. </w:t>
                            </w:r>
                            <w:r w:rsidR="007B6125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Times New Roman 10 pt, 1 line spacing 0 pt before, 10 pt after, justified. Max. </w:t>
                            </w:r>
                            <w:r w:rsidR="007B6125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</w:t>
                            </w:r>
                          </w:p>
                          <w:p w14:paraId="26C23FAE" w14:textId="3D87DDA6" w:rsidR="000D070C" w:rsidRDefault="000D070C" w:rsidP="00DB4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1863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Methods:</w:t>
                            </w:r>
                            <w:r w:rsidRPr="000D07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Times New Roman 10 pt, 1 line spacing 0 pt before, 10 pt after, justified. Max. 2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0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</w:t>
                            </w:r>
                          </w:p>
                          <w:p w14:paraId="00BF1427" w14:textId="50BBF76A" w:rsidR="000D070C" w:rsidRDefault="000D070C" w:rsidP="00DB4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1863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Results:</w:t>
                            </w:r>
                            <w:r w:rsidRPr="000D07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Times New Roman 10 pt, 1 line spacing 0 pt before, 10 pt after, justified. Max. 2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0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</w:t>
                            </w:r>
                          </w:p>
                          <w:p w14:paraId="560F8296" w14:textId="38BF025A" w:rsidR="000D070C" w:rsidRDefault="000D070C" w:rsidP="000D070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1863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Conclusion:</w:t>
                            </w:r>
                            <w:r w:rsidRPr="000D070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Times New Roman 10 pt, 1 line spacing 0 pt before, 10 pt after, justified. Max. 2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0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Times New Roman 10 pt, 1 line spacing 0 pt before, 10 pt after, justified. Max.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250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words. </w:t>
                            </w:r>
                          </w:p>
                          <w:p w14:paraId="316126B1" w14:textId="2C118F9B" w:rsidR="000D070C" w:rsidRDefault="000D070C" w:rsidP="00DB4F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49D7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23.6pt;margin-top:28.3pt;width:326.55pt;height:23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" stroked="f">
                <v:textbox>
                  <w:txbxContent>
                    <w:p w14:paraId="09B6E39A" w14:textId="63709313" w:rsidR="00DB4F17" w:rsidRDefault="00DB4F17" w:rsidP="00DB4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F31A4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ABSTRACT</w:t>
                      </w:r>
                      <w:r w:rsidR="00DD76D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0"/>
                          <w:szCs w:val="20"/>
                          <w:lang w:val="en-US"/>
                        </w:rPr>
                        <w:pict w14:anchorId="3AC1E0BA">
                          <v:rect id="_x0000_i1028" alt="" style="width:453.5pt;height:.5pt;mso-width-percent:0;mso-height-percent:0;mso-width-percent:0;mso-height-percent:0" o:hralign="center" o:hrstd="t" o:hrnoshade="t" o:hr="t" fillcolor="black [3213]" stroked="f"/>
                        </w:pict>
                      </w:r>
                      <w:r w:rsidR="000D070C" w:rsidRPr="001863F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Purpose:</w:t>
                      </w:r>
                      <w:r w:rsidR="000D0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Times New Roman 10 pt, 1 line spacing 0 pt before, 10 pt after, justified. Max. 2</w:t>
                      </w:r>
                      <w:r w:rsidR="007B6125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5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0 words. Times New Roman 10 pt, 1 line spacing 0 pt before, 10 pt after, justified. Max. </w:t>
                      </w:r>
                      <w:r w:rsidR="007B6125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Times New Roman 10 pt, 1 line spacing 0 pt before, 10 pt after, justified. Max. </w:t>
                      </w:r>
                      <w:r w:rsidR="007B6125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</w:t>
                      </w:r>
                    </w:p>
                    <w:p w14:paraId="26C23FAE" w14:textId="3D87DDA6" w:rsidR="000D070C" w:rsidRDefault="000D070C" w:rsidP="00DB4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1863F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Methods:</w:t>
                      </w:r>
                      <w:r w:rsidRPr="000D070C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Times New Roman 10 pt, 1 line spacing 0 pt before, 10 pt after, justified. Max. 2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5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0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</w:t>
                      </w:r>
                    </w:p>
                    <w:p w14:paraId="00BF1427" w14:textId="50BBF76A" w:rsidR="000D070C" w:rsidRDefault="000D070C" w:rsidP="00DB4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1863F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Results:</w:t>
                      </w:r>
                      <w:r w:rsidRPr="000D070C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Times New Roman 10 pt, 1 line spacing 0 pt before, 10 pt after, justified. Max. 2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5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0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</w:t>
                      </w:r>
                    </w:p>
                    <w:p w14:paraId="560F8296" w14:textId="38BF025A" w:rsidR="000D070C" w:rsidRDefault="000D070C" w:rsidP="000D070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1863F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Conclusion:</w:t>
                      </w:r>
                      <w:r w:rsidRPr="000D070C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Times New Roman 10 pt, 1 line spacing 0 pt before, 10 pt after, justified. Max. 2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5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0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Times New Roman 10 pt, 1 line spacing 0 pt before, 10 pt after, justified. Max.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250</w:t>
                      </w:r>
                      <w:r w:rsidRPr="0041683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words. </w:t>
                      </w:r>
                    </w:p>
                    <w:p w14:paraId="316126B1" w14:textId="2C118F9B" w:rsidR="000D070C" w:rsidRDefault="000D070C" w:rsidP="00DB4F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B4F17" w:rsidRPr="00DB4F1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26D5B" wp14:editId="2A53187B">
                <wp:simplePos x="0" y="0"/>
                <wp:positionH relativeFrom="margin">
                  <wp:posOffset>0</wp:posOffset>
                </wp:positionH>
                <wp:positionV relativeFrom="paragraph">
                  <wp:posOffset>388620</wp:posOffset>
                </wp:positionV>
                <wp:extent cx="1569085" cy="2933700"/>
                <wp:effectExtent l="0" t="0" r="0" b="0"/>
                <wp:wrapTopAndBottom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2934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058A" w14:textId="77777777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67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Article Info</w:t>
                            </w:r>
                          </w:p>
                          <w:p w14:paraId="76D4719F" w14:textId="5B251CF3" w:rsidR="00DB4F17" w:rsidRPr="00CF67DE" w:rsidRDefault="00DD76D5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pict w14:anchorId="07ABB1CC">
                                <v:rect id="_x0000_i1027" alt="" style="width:453.5pt;height:.5pt;mso-width-percent:0;mso-height-percent:0;mso-width-percent:0;mso-height-percent:0" o:hralign="center" o:hrstd="t" o:hrnoshade="t" o:hr="t" fillcolor="black [3213]" stroked="f"/>
                              </w:pict>
                            </w:r>
                            <w:r w:rsidR="00DB4F17" w:rsidRPr="00CF67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Received:</w:t>
                            </w:r>
                            <w:r w:rsidR="00DB4F17" w:rsidRPr="00CF67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4F1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XX </w:t>
                            </w:r>
                            <w:r w:rsidR="00DB4F1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  <w:t>Month</w:t>
                            </w:r>
                            <w:r w:rsidR="00DB4F1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4F17" w:rsidRPr="00CF67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202</w:t>
                            </w:r>
                            <w:r w:rsidR="00DB4F1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4F17CF94" w14:textId="77777777" w:rsidR="00DB4F17" w:rsidRPr="00CF67DE" w:rsidRDefault="00DB4F17" w:rsidP="00DB4F17">
                            <w:pPr>
                              <w:spacing w:after="200" w:line="36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F67D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Accepted: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XX</w:t>
                            </w:r>
                            <w:r w:rsidRPr="008736F8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Month</w:t>
                            </w:r>
                            <w:r w:rsidRPr="008736F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F67DE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14:paraId="5F83537B" w14:textId="70977F47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527C">
                              <w:rPr>
                                <w:rFonts w:ascii="Times New Roman" w:eastAsia="Calibri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Keywords</w:t>
                            </w:r>
                            <w:r w:rsidR="00DD76D5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pict w14:anchorId="11BC020B">
                                <v:rect id="_x0000_i1026" alt="" style="width:453.5pt;height:.5pt;mso-width-percent:0;mso-height-percent:0;mso-width-percent:0;mso-height-percent:0" o:hralign="center" o:hrstd="t" o:hrnoshade="t" o:hr="t" fillcolor="black [3213]" stroked="f"/>
                              </w:pic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Aaaaaa,</w:t>
                            </w:r>
                          </w:p>
                          <w:p w14:paraId="4C26730B" w14:textId="77777777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Bbbbbb, </w:t>
                            </w:r>
                          </w:p>
                          <w:p w14:paraId="7A185345" w14:textId="77777777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Cccc ccc, </w:t>
                            </w:r>
                          </w:p>
                          <w:p w14:paraId="123F7BF3" w14:textId="77777777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Dddd dddd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82D2C0" w14:textId="6DD7BEB4" w:rsidR="00DB4F17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(Only the first letter of each keyword should be capitalised, alphabetised, minimum </w:t>
                            </w:r>
                            <w:r w:rsidR="000D07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4168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maximum 5 keywords. A full stop should be added at the end).</w:t>
                            </w:r>
                          </w:p>
                          <w:p w14:paraId="3DDBCF71" w14:textId="5AF2F756" w:rsidR="00DB4F17" w:rsidRPr="00B16D12" w:rsidRDefault="00DB4F17" w:rsidP="00DB4F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6D5B" id="Metin Kutusu 2" o:spid="_x0000_s1027" type="#_x0000_t202" style="position:absolute;left:0;text-align:left;margin-left:0;margin-top:30.6pt;width:123.55pt;height:23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" stroked="f">
                <v:textbox>
                  <w:txbxContent>
                    <w:p w14:paraId="518F058A" w14:textId="77777777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CF67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en-US"/>
                        </w:rPr>
                        <w:t>Article Info</w:t>
                      </w:r>
                    </w:p>
                    <w:p w14:paraId="76D4719F" w14:textId="5B251CF3" w:rsidR="00DB4F17" w:rsidRPr="00CF67DE" w:rsidRDefault="00DD76D5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0"/>
                          <w:szCs w:val="20"/>
                          <w:lang w:val="en-US"/>
                        </w:rPr>
                        <w:pict w14:anchorId="07ABB1CC">
                          <v:rect id="_x0000_i1027" alt="" style="width:453.5pt;height:.5pt;mso-width-percent:0;mso-height-percent:0;mso-width-percent:0;mso-height-percent:0" o:hralign="center" o:hrstd="t" o:hrnoshade="t" o:hr="t" fillcolor="black [3213]" stroked="f"/>
                        </w:pict>
                      </w:r>
                      <w:r w:rsidR="00DB4F17" w:rsidRPr="00CF67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en-US"/>
                        </w:rPr>
                        <w:t>Received:</w:t>
                      </w:r>
                      <w:r w:rsidR="00DB4F17" w:rsidRPr="00CF67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B4F1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XX </w:t>
                      </w:r>
                      <w:r w:rsidR="00DB4F1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en-US"/>
                        </w:rPr>
                        <w:t>Month</w:t>
                      </w:r>
                      <w:r w:rsidR="00DB4F1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B4F17" w:rsidRPr="00CF67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202</w:t>
                      </w:r>
                      <w:r w:rsidR="00DB4F1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X</w:t>
                      </w:r>
                    </w:p>
                    <w:p w14:paraId="4F17CF94" w14:textId="77777777" w:rsidR="00DB4F17" w:rsidRPr="00CF67DE" w:rsidRDefault="00DB4F17" w:rsidP="00DB4F17">
                      <w:pPr>
                        <w:spacing w:after="200" w:line="36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CF67DE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en-US"/>
                        </w:rPr>
                        <w:t xml:space="preserve">Accepted: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XX</w:t>
                      </w:r>
                      <w:r w:rsidRPr="008736F8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Month</w:t>
                      </w:r>
                      <w:r w:rsidRPr="008736F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F67DE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X</w:t>
                      </w:r>
                    </w:p>
                    <w:p w14:paraId="5F83537B" w14:textId="70977F47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3527C">
                        <w:rPr>
                          <w:rFonts w:ascii="Times New Roman" w:eastAsia="Calibri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Keywords</w:t>
                      </w:r>
                      <w:r w:rsidR="00DD76D5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sz w:val="20"/>
                          <w:szCs w:val="20"/>
                          <w:lang w:val="en-US"/>
                        </w:rPr>
                        <w:pict w14:anchorId="11BC020B">
                          <v:rect id="_x0000_i1026" alt="" style="width:453.5pt;height:.5pt;mso-width-percent:0;mso-height-percent:0;mso-width-percent:0;mso-height-percent:0" o:hralign="center" o:hrstd="t" o:hrnoshade="t" o:hr="t" fillcolor="black [3213]" stroked="f"/>
                        </w:pict>
                      </w: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Aaaaaa,</w:t>
                      </w:r>
                    </w:p>
                    <w:p w14:paraId="4C26730B" w14:textId="77777777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Bbbbbb, </w:t>
                      </w:r>
                    </w:p>
                    <w:p w14:paraId="7A185345" w14:textId="77777777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Cccc ccc, </w:t>
                      </w:r>
                    </w:p>
                    <w:p w14:paraId="123F7BF3" w14:textId="77777777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Dddd dddd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882D2C0" w14:textId="6DD7BEB4" w:rsidR="00DB4F17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(Only the first letter of each keyword should be capitalised, alphabetised, minimum </w:t>
                      </w:r>
                      <w:r w:rsidR="000D07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Pr="004168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maximum 5 keywords. A full stop should be added at the end).</w:t>
                      </w:r>
                    </w:p>
                    <w:p w14:paraId="3DDBCF71" w14:textId="5AF2F756" w:rsidR="00DB4F17" w:rsidRPr="00B16D12" w:rsidRDefault="00DB4F17" w:rsidP="00DB4F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78BB68" w14:textId="32E3CB8B" w:rsidR="00327D19" w:rsidRDefault="00DD76D5" w:rsidP="005E4DE8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val="en-US"/>
        </w:rPr>
        <w:pict w14:anchorId="643BD1B1">
          <v:rect id="_x0000_i1025" alt="" style="width:453.5pt;height:.5pt;mso-width-percent:0;mso-height-percent:0;mso-width-percent:0;mso-height-percent:0" o:hralign="center" o:hrstd="t" o:hrnoshade="t" o:hr="t" fillcolor="black [3213]" stroked="f"/>
        </w:pict>
      </w:r>
    </w:p>
    <w:p w14:paraId="4FA30AAB" w14:textId="1DFBA1BE" w:rsidR="00A0311C" w:rsidRPr="005E4DE8" w:rsidRDefault="00A0311C" w:rsidP="005E4DE8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INTRODUCTION 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(Main title TNR 12p, large, bold before 0 after 10 pt, 1.5 line spacing, left justified)</w:t>
      </w:r>
    </w:p>
    <w:p w14:paraId="3CDD2999" w14:textId="57A56449" w:rsidR="00A0311C" w:rsidRPr="005E4DE8" w:rsidRDefault="00A0311C" w:rsidP="00A0311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before-after 0 pt,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</w:t>
      </w: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7409A3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Times 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New Roman 12 pt, 1.5 line 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spacing before-after 0 pt,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</w:t>
      </w:r>
      <w:r w:rsidR="000C29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C294B" w:rsidRPr="00E016BA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(</w:t>
      </w:r>
      <w:r w:rsidR="00E016BA" w:rsidRPr="00E016BA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1</w:t>
      </w:r>
      <w:r w:rsidR="000C294B" w:rsidRPr="00E016BA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)</w:t>
      </w:r>
      <w:r w:rsidRPr="00E016B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B91A681" w14:textId="4229B4A6" w:rsidR="00A0311C" w:rsidRDefault="00A0311C" w:rsidP="005E4DE8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</w:t>
      </w:r>
      <w:r w:rsidR="00E016B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C294B" w:rsidRPr="005E4DE8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(</w:t>
      </w:r>
      <w:r w:rsidR="00E016BA" w:rsidRPr="00E016BA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2-5</w:t>
      </w:r>
      <w:r w:rsidR="000C294B" w:rsidRPr="00E016BA"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tr-TR"/>
        </w:rPr>
        <w:t>)</w:t>
      </w:r>
      <w:r w:rsidRPr="00E016B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3059FC4F" w14:textId="6E6E874A" w:rsidR="00ED66BE" w:rsidRPr="005E4DE8" w:rsidRDefault="00D93A75" w:rsidP="00F11F0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METHOD</w:t>
      </w:r>
      <w:r w:rsidR="006E2FC5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</w:p>
    <w:p w14:paraId="073139D8" w14:textId="77777777" w:rsidR="00A0311C" w:rsidRPr="005E4DE8" w:rsidRDefault="00A0311C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</w:t>
      </w:r>
    </w:p>
    <w:p w14:paraId="0684D077" w14:textId="77777777" w:rsidR="00A0311C" w:rsidRPr="005E4DE8" w:rsidRDefault="00A0311C" w:rsidP="00A03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Purpose and Type of Research 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(Subtitle Each Word First Letter Capital TNR 12p</w:t>
      </w:r>
      <w:r w:rsidR="008F3A8B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303E132A" w14:textId="77777777" w:rsidR="00A0311C" w:rsidRPr="005E4DE8" w:rsidRDefault="00A0311C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In all subheadings, the first letter of each word is capitalised and bolded. Times New Roman 12 pt, 1.5 line spacing before and after 0 pt, justified. 1 cm indent. Only 10 pt should be added after the last line. Times New Roman 12 pt, 1.5 line spacing 0 pt before and after, justified. 1 cm indent. Only 10 pt should be added after the last line.</w:t>
      </w:r>
    </w:p>
    <w:p w14:paraId="5871F2FF" w14:textId="0B7FAB71" w:rsidR="00A0311C" w:rsidRPr="005E4DE8" w:rsidRDefault="00A0311C" w:rsidP="00A031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Population and Sample of the Study</w:t>
      </w:r>
    </w:p>
    <w:p w14:paraId="2683F814" w14:textId="77777777" w:rsidR="00A0311C" w:rsidRDefault="00A0311C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all subheadings, the first letter of each word is capitalised and bolded. Times New Roman 12 pt, 1.5 line spacing before-after 0 pt, justified. 1 cm indent. Only 10 pt should be added after the last line.</w:t>
      </w:r>
    </w:p>
    <w:p w14:paraId="6DE4B786" w14:textId="77777777" w:rsidR="006E2FC5" w:rsidRPr="005E4DE8" w:rsidRDefault="006E2FC5" w:rsidP="006E2F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Ethical Aspects of the Research</w:t>
      </w:r>
    </w:p>
    <w:p w14:paraId="3668CF47" w14:textId="08F6E42A" w:rsidR="006E2FC5" w:rsidRPr="005E4DE8" w:rsidRDefault="006E2FC5" w:rsidP="006E2FC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all subheadings, the first letter of each word is capitalised and bolded. Times New Roman 12 pt, 1.5 line spacing before-after 0 pt, justified. 1 cm indent. Only 10 pt should be added after the last line.</w:t>
      </w:r>
    </w:p>
    <w:p w14:paraId="2FD0F022" w14:textId="18F85FCB" w:rsidR="00ED66BE" w:rsidRPr="005E4DE8" w:rsidRDefault="00D93A75" w:rsidP="00A72F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Data Collection and Analysis</w:t>
      </w:r>
    </w:p>
    <w:p w14:paraId="7D990C29" w14:textId="77777777" w:rsidR="00A0311C" w:rsidRPr="005E4DE8" w:rsidRDefault="00A0311C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all subheadings, the first letter of each word is capitalised and bolded. Times New Roman 12 pt, 1.5 line spacing before-after 0 pt, justified. 1 cm indent. Only 10 pt should be added after the last line.</w:t>
      </w:r>
    </w:p>
    <w:p w14:paraId="2D2D5A67" w14:textId="08BC025E" w:rsidR="00A0311C" w:rsidRPr="005E4DE8" w:rsidRDefault="007F74D8" w:rsidP="00A0311C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RESULT</w:t>
      </w:r>
      <w:r w:rsidR="000D070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</w:t>
      </w:r>
      <w:r w:rsidR="00D93A75"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A0311C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(It can also be presented as separate headings. See headings in the spelling rules...)</w:t>
      </w:r>
    </w:p>
    <w:p w14:paraId="3FF1F796" w14:textId="77777777" w:rsidR="00117C27" w:rsidRPr="005E4DE8" w:rsidRDefault="00117C27" w:rsidP="00A22F8A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</w:t>
      </w:r>
    </w:p>
    <w:p w14:paraId="40B40AFC" w14:textId="77777777" w:rsidR="003468EB" w:rsidRPr="005E4DE8" w:rsidRDefault="00117C27" w:rsidP="00F11F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.</w:t>
      </w:r>
      <w:r w:rsidR="003468EB" w:rsidRPr="005E4DE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1307888" wp14:editId="2B8CCDB4">
            <wp:extent cx="4227764" cy="2340610"/>
            <wp:effectExtent l="0" t="0" r="1905" b="2540"/>
            <wp:docPr id="1" name="Resim 1" descr="MR cihazları para basıyor - Ekonomi haber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cihazları para basıyor - Ekonomi haberle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81" cy="236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6490D" w14:textId="623FA7FF" w:rsidR="00117C27" w:rsidRPr="000D070C" w:rsidRDefault="00117C27" w:rsidP="00F1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0D070C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  <w:t xml:space="preserve">Figure 1. </w:t>
      </w:r>
      <w:r w:rsidRPr="000D070C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Image Text (Times new roman, 10 font size)</w:t>
      </w:r>
    </w:p>
    <w:p w14:paraId="3F1CD374" w14:textId="77777777" w:rsidR="00F11F05" w:rsidRPr="007013EA" w:rsidRDefault="00F11F05" w:rsidP="00F1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</w:p>
    <w:p w14:paraId="26B9109C" w14:textId="1F4A7539" w:rsidR="00117C27" w:rsidRPr="005E4DE8" w:rsidRDefault="00117C27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Table 10 pt. Table No. Part bold, Name of the table Each word capital letter 1 space after the name of the table (</w:t>
      </w:r>
      <w:r w:rsidR="00F11F05"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1-line</w:t>
      </w: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spacing 10punto, before and after 0nk). Only horizontal lines should be used with text inside the table 10 pt. 1 line spacing before and after 0 pt. Vertical lines should never be used. (Decimal notation in the table should be indicated with a dot).</w:t>
      </w:r>
    </w:p>
    <w:p w14:paraId="24BEF5AF" w14:textId="77777777" w:rsidR="00117C27" w:rsidRPr="005E4DE8" w:rsidRDefault="00117C27" w:rsidP="00A72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CE3F937" w14:textId="0D58CF04" w:rsidR="00ED66BE" w:rsidRPr="000D070C" w:rsidRDefault="005A5958" w:rsidP="00ED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D070C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Table 1. </w:t>
      </w:r>
      <w:r w:rsidRPr="000D070C">
        <w:rPr>
          <w:rFonts w:ascii="Times New Roman" w:eastAsia="Calibri" w:hAnsi="Times New Roman" w:cs="Times New Roman"/>
          <w:sz w:val="20"/>
          <w:szCs w:val="20"/>
          <w:lang w:val="en-US"/>
        </w:rPr>
        <w:t>Some Analytical Characteristics for Aflatoxin B1, B2, G1 and G2</w:t>
      </w:r>
    </w:p>
    <w:p w14:paraId="230A968F" w14:textId="77777777" w:rsidR="00F11F05" w:rsidRPr="007013EA" w:rsidRDefault="00F11F05" w:rsidP="00ED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</w:p>
    <w:tbl>
      <w:tblPr>
        <w:tblStyle w:val="TabloKlavuzu8"/>
        <w:tblW w:w="9015" w:type="dxa"/>
        <w:tblInd w:w="1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058"/>
        <w:gridCol w:w="1148"/>
        <w:gridCol w:w="1148"/>
        <w:gridCol w:w="2295"/>
        <w:gridCol w:w="1148"/>
      </w:tblGrid>
      <w:tr w:rsidR="00ED66BE" w:rsidRPr="007013EA" w14:paraId="509C3969" w14:textId="77777777" w:rsidTr="00A72F3F">
        <w:trPr>
          <w:cantSplit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8720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Aflatoksin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AFCB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Alıkonma</w:t>
            </w:r>
            <w:r w:rsidR="005678CF"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Zamanı</w:t>
            </w:r>
          </w:p>
          <w:p w14:paraId="24BCB811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(dk)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E3C4A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LOD</w:t>
            </w:r>
          </w:p>
          <w:p w14:paraId="2C8BD41A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(µg/L)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AE9C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LOQ</w:t>
            </w:r>
          </w:p>
          <w:p w14:paraId="4ABB3CE3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(µg/L)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B9C5F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Lineer</w:t>
            </w:r>
            <w:r w:rsidR="005678CF"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Ölçüm</w:t>
            </w:r>
            <w:r w:rsidR="005678CF"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Aralığı</w:t>
            </w:r>
          </w:p>
          <w:p w14:paraId="1A4A9C11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(µg/L)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EA74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7013EA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ED66BE" w:rsidRPr="007013EA" w14:paraId="7BA8638E" w14:textId="77777777" w:rsidTr="00A72F3F">
        <w:trPr>
          <w:cantSplit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3FBF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  <w:r w:rsidRPr="007013E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4A9E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8.443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86D23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941B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0.120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915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0.125-2.5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3C69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0.9983</w:t>
            </w:r>
          </w:p>
        </w:tc>
      </w:tr>
      <w:tr w:rsidR="00ED66BE" w:rsidRPr="007013EA" w14:paraId="3FAC6D5F" w14:textId="77777777" w:rsidTr="00A72F3F">
        <w:trPr>
          <w:cantSplit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2F82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  <w:r w:rsidRPr="007013E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3783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10.233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79A7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0.030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C613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888B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0.125-2.5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1F477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0.9990</w:t>
            </w:r>
          </w:p>
        </w:tc>
      </w:tr>
      <w:tr w:rsidR="00ED66BE" w:rsidRPr="007013EA" w14:paraId="1633A3E5" w14:textId="77777777" w:rsidTr="00A72F3F">
        <w:trPr>
          <w:cantSplit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9DD1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7013E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3FA2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12.320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8E220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0.021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A8EA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0.070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7D0D5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0.125-2.5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3B38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0.9981</w:t>
            </w:r>
          </w:p>
        </w:tc>
      </w:tr>
      <w:tr w:rsidR="00ED66BE" w:rsidRPr="007013EA" w14:paraId="4FD06AA2" w14:textId="77777777" w:rsidTr="00A72F3F">
        <w:trPr>
          <w:cantSplit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562345C8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7013EA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vAlign w:val="center"/>
          </w:tcPr>
          <w:p w14:paraId="2238EF56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14.718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7D427C5F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0.024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7AAA494F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0.080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14:paraId="71CB6531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0.125-2.5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22F5EEA1" w14:textId="77777777" w:rsidR="00ED66BE" w:rsidRPr="007013EA" w:rsidRDefault="00ED66BE" w:rsidP="00ED66B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7013EA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0.9986</w:t>
            </w:r>
          </w:p>
        </w:tc>
      </w:tr>
    </w:tbl>
    <w:p w14:paraId="0997A205" w14:textId="77777777" w:rsidR="00ED66BE" w:rsidRPr="007013EA" w:rsidRDefault="00ED66BE" w:rsidP="00ED6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en-US"/>
        </w:rPr>
      </w:pPr>
    </w:p>
    <w:p w14:paraId="47953DD5" w14:textId="30DF4799" w:rsidR="00ED66BE" w:rsidRPr="000D070C" w:rsidRDefault="00ED66BE" w:rsidP="00F11F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D070C">
        <w:rPr>
          <w:rFonts w:ascii="Times New Roman" w:eastAsia="Calibri" w:hAnsi="Times New Roman" w:cs="Times New Roman"/>
          <w:bCs/>
          <w:noProof/>
          <w:sz w:val="20"/>
          <w:szCs w:val="20"/>
          <w:vertAlign w:val="subscript"/>
          <w:lang w:eastAsia="tr-TR"/>
        </w:rPr>
        <w:drawing>
          <wp:anchor distT="0" distB="0" distL="114300" distR="114300" simplePos="0" relativeHeight="251660288" behindDoc="0" locked="0" layoutInCell="1" allowOverlap="1" wp14:anchorId="53BC3321" wp14:editId="1B670CB5">
            <wp:simplePos x="0" y="0"/>
            <wp:positionH relativeFrom="column">
              <wp:posOffset>18390</wp:posOffset>
            </wp:positionH>
            <wp:positionV relativeFrom="paragraph">
              <wp:posOffset>19660</wp:posOffset>
            </wp:positionV>
            <wp:extent cx="5749747" cy="2721254"/>
            <wp:effectExtent l="19050" t="19050" r="22860" b="22225"/>
            <wp:wrapTopAndBottom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47" cy="272125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958" w:rsidRPr="000D070C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Figure 1. </w:t>
      </w:r>
      <w:r w:rsidR="005A5958" w:rsidRPr="000D070C">
        <w:rPr>
          <w:rFonts w:ascii="Times New Roman" w:eastAsia="Calibri" w:hAnsi="Times New Roman" w:cs="Times New Roman"/>
          <w:sz w:val="20"/>
          <w:szCs w:val="20"/>
          <w:lang w:val="en-US"/>
        </w:rPr>
        <w:t>Aflatoxin (B1, B2, G1, G2) Calibration Graphs</w:t>
      </w:r>
    </w:p>
    <w:p w14:paraId="028DC5E3" w14:textId="77777777" w:rsidR="005A5958" w:rsidRPr="005E4DE8" w:rsidRDefault="005A5958" w:rsidP="005A5958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 xml:space="preserve">Figures should be under the title of the Figures Issue. The part should be bold, the text part should be normal 10 pt, 1 line spacing before and 0 pt after. </w:t>
      </w:r>
    </w:p>
    <w:p w14:paraId="56780EC5" w14:textId="4097D5E3" w:rsidR="006E2FC5" w:rsidRPr="005E4DE8" w:rsidRDefault="006E2FC5" w:rsidP="006E2FC5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DISCUSSION 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(It can also be presented as separate headings. See headings in the spelling rules...)</w:t>
      </w:r>
    </w:p>
    <w:p w14:paraId="56DB92B4" w14:textId="77777777" w:rsidR="006E2FC5" w:rsidRPr="005E4DE8" w:rsidRDefault="006E2FC5" w:rsidP="006E2FC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</w:t>
      </w:r>
    </w:p>
    <w:p w14:paraId="3A451BE5" w14:textId="77777777" w:rsidR="006E2FC5" w:rsidRPr="005E4DE8" w:rsidRDefault="006E2FC5" w:rsidP="006E2F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Limitations of the Study</w:t>
      </w:r>
    </w:p>
    <w:p w14:paraId="4763B087" w14:textId="6539DCC9" w:rsidR="006E2FC5" w:rsidRPr="006E2FC5" w:rsidRDefault="006E2FC5" w:rsidP="006E2FC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all subheadings, the first letter of each word is capitalised and bolded. Times New Roman 12 pt, 1.5 line spacing before-after 0 pt, justified. 1 cm indent. Only 10 pt should be added after the last line.</w:t>
      </w:r>
    </w:p>
    <w:p w14:paraId="13ED34B7" w14:textId="419D376A" w:rsidR="00ED66BE" w:rsidRPr="005E4DE8" w:rsidRDefault="00D93A75" w:rsidP="005A5958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CONCLUSION </w:t>
      </w:r>
    </w:p>
    <w:p w14:paraId="0E0BFA25" w14:textId="77777777" w:rsidR="005A5958" w:rsidRPr="005E4DE8" w:rsidRDefault="005A5958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line. Times New Roman 12 pt, 1.5 line spacing 0 pt before and after, justified. 1 cm indent. Only 10 pt should be added after the last line</w:t>
      </w:r>
    </w:p>
    <w:p w14:paraId="7C88279E" w14:textId="77777777" w:rsidR="00564E36" w:rsidRPr="005E4DE8" w:rsidRDefault="00564E36" w:rsidP="00564E36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Ethics Committee Approval: XXXXX</w:t>
      </w:r>
    </w:p>
    <w:p w14:paraId="0E64D1DC" w14:textId="77777777" w:rsidR="00564E36" w:rsidRPr="005E4DE8" w:rsidRDefault="00564E36" w:rsidP="00564E36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Informed Consent: XXXX</w:t>
      </w:r>
    </w:p>
    <w:p w14:paraId="4CD3A955" w14:textId="77777777" w:rsidR="00564E36" w:rsidRPr="005E4DE8" w:rsidRDefault="00564E36" w:rsidP="00564E36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Peer-review: </w:t>
      </w: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Externally peer-reviewed.</w:t>
      </w: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2CFB37D" w14:textId="77777777" w:rsidR="00564E36" w:rsidRPr="005E4DE8" w:rsidRDefault="00564E36" w:rsidP="00564E36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Financial Disclosure: </w:t>
      </w:r>
    </w:p>
    <w:p w14:paraId="2525C550" w14:textId="77777777" w:rsidR="005A5958" w:rsidRPr="005E4DE8" w:rsidRDefault="005A5958" w:rsidP="00564E36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Acknowledgements</w:t>
      </w:r>
    </w:p>
    <w:p w14:paraId="350F4E21" w14:textId="77777777" w:rsidR="005A5958" w:rsidRPr="005E4DE8" w:rsidRDefault="005A5958" w:rsidP="005A5958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Times New Roman 12 pt, 1.5 line spacing before-after 0 pt, justified. 1 cm indent. Only 10 pt should be added after the last line</w:t>
      </w:r>
      <w:r w:rsidRPr="005E4DE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27350714" w14:textId="77777777" w:rsidR="005A5958" w:rsidRPr="005E4DE8" w:rsidRDefault="005A5958" w:rsidP="00F11F05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Note: </w:t>
      </w:r>
    </w:p>
    <w:p w14:paraId="09E3888C" w14:textId="60FEC0EE" w:rsidR="003468EB" w:rsidRPr="005E4DE8" w:rsidRDefault="005A5958" w:rsidP="00F11F05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Articles derived from a thesis, abstracts, and articles presented within the scope of a </w:t>
      </w:r>
      <w:r w:rsidR="00F11F05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program should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be indicated in this section. Times New Roman 12 pt, 1.5 line spacing, 0 pt before </w:t>
      </w:r>
      <w:r w:rsidR="00F11F05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and after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justified. 1 cm indent. Only 10 pt should be added after the last line. Author </w:t>
      </w:r>
      <w:r w:rsidR="00F11F05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contribution and</w:t>
      </w:r>
      <w:r w:rsidR="001572E0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conflict of interest </w:t>
      </w:r>
      <w:r w:rsidR="00F11F05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should be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included in the last part. This information should </w:t>
      </w:r>
      <w:r w:rsidR="00F11F05"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>be included</w:t>
      </w:r>
      <w:r w:rsidRPr="005E4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Title Page file when the article is uploaded.</w:t>
      </w:r>
    </w:p>
    <w:p w14:paraId="2B2C8A74" w14:textId="6CA1982E" w:rsidR="005A5958" w:rsidRPr="00550935" w:rsidRDefault="00F11F05" w:rsidP="00AC1171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550935">
        <w:rPr>
          <w:rFonts w:ascii="Times New Roman" w:eastAsia="Calibri" w:hAnsi="Times New Roman" w:cs="Times New Roman"/>
          <w:b/>
          <w:sz w:val="20"/>
          <w:szCs w:val="20"/>
          <w:lang w:val="en-US"/>
        </w:rPr>
        <w:t>REFERENCES (</w:t>
      </w:r>
      <w:r w:rsidR="005A5958" w:rsidRPr="00550935">
        <w:rPr>
          <w:rFonts w:ascii="Times New Roman" w:eastAsia="Calibri" w:hAnsi="Times New Roman" w:cs="Times New Roman"/>
          <w:sz w:val="20"/>
          <w:szCs w:val="20"/>
          <w:lang w:val="en-US"/>
        </w:rPr>
        <w:t>TNR 10p, bold, 1 line spacing 0 before, 10 pt after)</w:t>
      </w:r>
    </w:p>
    <w:p w14:paraId="30BEFDB0" w14:textId="6CFEAFAC" w:rsidR="00460082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1.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Burtin C, Saey D, Saglam M, Langer D, Gosselink R, Janssens W, et al. Effectiveness of exercise training in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patients with COPD: the role of muscle fatigue. Eur Respir J. 2012;40(2):338-44.</w:t>
      </w:r>
    </w:p>
    <w:p w14:paraId="2A171404" w14:textId="60F49E59" w:rsidR="00460082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2.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Hielkema T, Hadders Algra M. Motor and cognitive outcome after specific early lesions of the brain–a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systematic review. Dev Med Child Neurol. 2016;58(Suppl 4):46-52.</w:t>
      </w:r>
    </w:p>
    <w:p w14:paraId="5267B771" w14:textId="743C742A" w:rsidR="00460082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3.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Murtagh J. John Murtagh’s general practice. 4th ed. Sydney: McGraw-Hill Australia Pty Ltd; 2007.</w:t>
      </w:r>
    </w:p>
    <w:p w14:paraId="6FF549A8" w14:textId="3C0AF9E5" w:rsidR="00460082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Cerulli G. Treatment of athletic injuries: what we have learned in 50 years. In: Doral MN, Tandogan RN, Mann G, Verdonk R, eds. Sports injuries. Prevention, diagnosis, treatment and rehabilitation. Berlin: Springer-Verlag; 2012: p. 15-9.</w:t>
      </w:r>
    </w:p>
    <w:p w14:paraId="3017A98B" w14:textId="00D446C8" w:rsidR="00460082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5.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Callaghan MJ, Guney H, Bailey D, Reeves N, Kosolovska K, Maganaris K, et al. The effect of a patellar brace on patella position using weight bearing magnetic resonance imaging. 2014 World Congress of Osteoarthritis Research Society International, April 24-27, 2014, Paris. Osteoartr Cartilage; 2014;22(Suppl):S55.</w:t>
      </w:r>
    </w:p>
    <w:p w14:paraId="24CA9FB7" w14:textId="637CEB6B" w:rsidR="006666B9" w:rsidRPr="00460082" w:rsidRDefault="00460082" w:rsidP="00460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6. </w:t>
      </w:r>
      <w:r w:rsidRPr="00460082">
        <w:rPr>
          <w:rFonts w:ascii="Times New Roman" w:eastAsia="Calibri" w:hAnsi="Times New Roman" w:cs="Times New Roman"/>
          <w:sz w:val="20"/>
          <w:szCs w:val="20"/>
          <w:lang w:val="en-US"/>
        </w:rPr>
        <w:t>Diabetes Australia. Gestational diabetes [Internet]. Canberra (AU): Diabetes Australia; 2015 [updated 2015; cited 2017 Nov 23]. Available from: https://www. diabetesaustralia.com.au/gestational-diabetes.</w:t>
      </w:r>
    </w:p>
    <w:sectPr w:rsidR="006666B9" w:rsidRPr="00460082" w:rsidSect="00355193">
      <w:headerReference w:type="default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 w:code="9"/>
      <w:pgMar w:top="1418" w:right="1418" w:bottom="1418" w:left="1418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3C41" w14:textId="77777777" w:rsidR="00DD76D5" w:rsidRDefault="00DD76D5" w:rsidP="003E4534">
      <w:pPr>
        <w:spacing w:after="0" w:line="240" w:lineRule="auto"/>
      </w:pPr>
      <w:r>
        <w:separator/>
      </w:r>
    </w:p>
  </w:endnote>
  <w:endnote w:type="continuationSeparator" w:id="0">
    <w:p w14:paraId="5A3AFC33" w14:textId="77777777" w:rsidR="00DD76D5" w:rsidRDefault="00DD76D5" w:rsidP="003E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B0604020202020204"/>
    <w:charset w:val="A2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29C" w14:textId="499D0191" w:rsidR="005E4DE8" w:rsidRPr="00204840" w:rsidRDefault="00000000" w:rsidP="005E4DE8">
    <w:pPr>
      <w:pStyle w:val="AltBilgi"/>
      <w:jc w:val="right"/>
    </w:pPr>
    <w:sdt>
      <w:sdtPr>
        <w:id w:val="-78370826"/>
        <w:docPartObj>
          <w:docPartGallery w:val="Page Numbers (Bottom of Page)"/>
          <w:docPartUnique/>
        </w:docPartObj>
      </w:sdtPr>
      <w:sdtContent>
        <w:r w:rsidR="005E4DE8" w:rsidRPr="005241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4DE8" w:rsidRPr="005241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E4DE8" w:rsidRPr="005241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532">
          <w:rPr>
            <w:rFonts w:ascii="Times New Roman" w:hAnsi="Times New Roman" w:cs="Times New Roman"/>
            <w:noProof/>
            <w:sz w:val="24"/>
            <w:szCs w:val="24"/>
          </w:rPr>
          <w:t>580</w:t>
        </w:r>
        <w:r w:rsidR="005E4DE8" w:rsidRPr="0052412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BF71" w14:textId="490B2C78" w:rsidR="00F11F05" w:rsidRPr="00204840" w:rsidRDefault="00355193" w:rsidP="00355193">
    <w:pPr>
      <w:pStyle w:val="AltBilgi"/>
    </w:pPr>
    <w:r w:rsidRPr="003874C0">
      <w:rPr>
        <w:rFonts w:ascii="Times New Roman" w:hAnsi="Times New Roman" w:cs="Times New Roman"/>
        <w:i/>
        <w:noProof/>
        <w:sz w:val="16"/>
        <w:szCs w:val="16"/>
        <w:lang w:eastAsia="tr-TR"/>
      </w:rPr>
      <w:drawing>
        <wp:anchor distT="0" distB="0" distL="114300" distR="114300" simplePos="0" relativeHeight="251666432" behindDoc="0" locked="0" layoutInCell="1" allowOverlap="1" wp14:anchorId="20A5B454" wp14:editId="79B19DBA">
          <wp:simplePos x="0" y="0"/>
          <wp:positionH relativeFrom="page">
            <wp:posOffset>6588760</wp:posOffset>
          </wp:positionH>
          <wp:positionV relativeFrom="page">
            <wp:posOffset>10405110</wp:posOffset>
          </wp:positionV>
          <wp:extent cx="756000" cy="262800"/>
          <wp:effectExtent l="0" t="0" r="0" b="4445"/>
          <wp:wrapSquare wrapText="bothSides"/>
          <wp:docPr id="3" name="Resim 3" descr="Creative Commons Lisansı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reative Commons Lisans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2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4C0">
      <w:rPr>
        <w:rFonts w:ascii="Times New Roman" w:hAnsi="Times New Roman" w:cs="Times New Roman"/>
        <w:noProof/>
        <w:color w:val="000000" w:themeColor="text1"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F5788D" wp14:editId="3B6264AF">
              <wp:simplePos x="0" y="0"/>
              <wp:positionH relativeFrom="page">
                <wp:posOffset>777875</wp:posOffset>
              </wp:positionH>
              <wp:positionV relativeFrom="page">
                <wp:posOffset>9987915</wp:posOffset>
              </wp:positionV>
              <wp:extent cx="5616000" cy="464400"/>
              <wp:effectExtent l="0" t="0" r="0" b="5715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6000" cy="46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C4F13" w14:textId="0D7E401C" w:rsidR="00355193" w:rsidRDefault="00355193" w:rsidP="00355193">
                          <w:pPr>
                            <w:pStyle w:val="AltBilgi"/>
                            <w:tabs>
                              <w:tab w:val="left" w:pos="472"/>
                            </w:tabs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C</w:t>
                          </w:r>
                          <w:r w:rsidRPr="003874C0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orresponding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xxxxxxxxx</w:t>
                          </w:r>
                          <w:r w:rsidRPr="003874C0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874C0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sym w:font="Wingdings" w:char="F02A"/>
                          </w:r>
                          <w:r w:rsidRPr="003874C0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xxxxxxx</w:t>
                          </w:r>
                          <w:r w:rsidRPr="00F035FC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aaa</w:t>
                          </w:r>
                          <w:r w:rsidRPr="00F035FC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0F4271A9" w14:textId="35D78C59" w:rsidR="00355193" w:rsidRPr="003874C0" w:rsidRDefault="00355193" w:rsidP="00355193">
                          <w:pPr>
                            <w:pStyle w:val="AltBilgi"/>
                            <w:tabs>
                              <w:tab w:val="left" w:pos="472"/>
                            </w:tabs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XXXXX</w:t>
                          </w:r>
                          <w:r w:rsidRPr="00F24D09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 University, Faculty of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XXXX</w:t>
                          </w:r>
                          <w:r w:rsidRPr="00F24D09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, Department of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XXXXXX</w:t>
                          </w:r>
                          <w:r w:rsidRPr="00F24D09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City</w:t>
                          </w:r>
                          <w:r w:rsidRPr="00F24D09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Country</w:t>
                          </w:r>
                          <w:r w:rsidRPr="00F24D09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30F0723" w14:textId="020CED79" w:rsidR="00355193" w:rsidRPr="003874C0" w:rsidRDefault="00355193" w:rsidP="00355193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3874C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5519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highlight w:val="yellow"/>
                            </w:rPr>
                            <w:t>Please leave it, anonymized.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578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1.25pt;margin-top:786.45pt;width:442.2pt;height:36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" stroked="f">
              <v:textbox>
                <w:txbxContent>
                  <w:p w14:paraId="4C0C4F13" w14:textId="0D7E401C" w:rsidR="00355193" w:rsidRDefault="00355193" w:rsidP="00355193">
                    <w:pPr>
                      <w:pStyle w:val="AltBilgi"/>
                      <w:tabs>
                        <w:tab w:val="left" w:pos="472"/>
                      </w:tabs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C</w:t>
                    </w:r>
                    <w:r w:rsidRPr="003874C0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orresponding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xxxxxxxxx</w:t>
                    </w:r>
                    <w:r w:rsidRPr="003874C0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 </w:t>
                    </w:r>
                    <w:r w:rsidRPr="003874C0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sym w:font="Wingdings" w:char="F02A"/>
                    </w:r>
                    <w:r w:rsidRPr="003874C0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xxxxxxx</w:t>
                    </w:r>
                    <w:r w:rsidRPr="00F035FC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aaa</w:t>
                    </w:r>
                    <w:r w:rsidRPr="00F035FC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.com</w:t>
                    </w:r>
                  </w:p>
                  <w:p w14:paraId="0F4271A9" w14:textId="35D78C59" w:rsidR="00355193" w:rsidRPr="003874C0" w:rsidRDefault="00355193" w:rsidP="00355193">
                    <w:pPr>
                      <w:pStyle w:val="AltBilgi"/>
                      <w:tabs>
                        <w:tab w:val="left" w:pos="472"/>
                      </w:tabs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XXXXX</w:t>
                    </w:r>
                    <w:r w:rsidRPr="00F24D09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 University, Faculty of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XXXX</w:t>
                    </w:r>
                    <w:r w:rsidRPr="00F24D09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, Department of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XXXXXX</w:t>
                    </w:r>
                    <w:r w:rsidRPr="00F24D09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City</w:t>
                    </w:r>
                    <w:r w:rsidRPr="00F24D09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Country</w:t>
                    </w:r>
                    <w:r w:rsidRPr="00F24D09">
                      <w:rPr>
                        <w:rFonts w:ascii="Times New Roman" w:hAnsi="Times New Roman" w:cs="Times New Roman"/>
                        <w:i/>
                        <w:sz w:val="16"/>
                        <w:szCs w:val="16"/>
                      </w:rPr>
                      <w:t>.</w:t>
                    </w:r>
                  </w:p>
                  <w:p w14:paraId="030F0723" w14:textId="020CED79" w:rsidR="00355193" w:rsidRPr="003874C0" w:rsidRDefault="00355193" w:rsidP="00355193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874C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355193">
                      <w:rPr>
                        <w:rFonts w:ascii="Times New Roman" w:hAnsi="Times New Roman" w:cs="Times New Roman"/>
                        <w:sz w:val="16"/>
                        <w:szCs w:val="16"/>
                        <w:highlight w:val="yellow"/>
                      </w:rPr>
                      <w:t>Please leave it, anonymized.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4490" w14:textId="77777777" w:rsidR="00DD76D5" w:rsidRDefault="00DD76D5" w:rsidP="003E4534">
      <w:pPr>
        <w:spacing w:after="0" w:line="240" w:lineRule="auto"/>
      </w:pPr>
      <w:r>
        <w:separator/>
      </w:r>
    </w:p>
  </w:footnote>
  <w:footnote w:type="continuationSeparator" w:id="0">
    <w:p w14:paraId="60C368A0" w14:textId="77777777" w:rsidR="00DD76D5" w:rsidRDefault="00DD76D5" w:rsidP="003E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0C3DFB" w14:paraId="4ED8F936" w14:textId="77777777" w:rsidTr="000C3DFB">
      <w:trPr>
        <w:jc w:val="center"/>
      </w:trPr>
      <w:tc>
        <w:tcPr>
          <w:tcW w:w="2835" w:type="dxa"/>
        </w:tcPr>
        <w:p w14:paraId="2F6A6DEE" w14:textId="028BADAF" w:rsidR="000C3DFB" w:rsidRDefault="000C3DFB" w:rsidP="00F11F05">
          <w:pPr>
            <w:pStyle w:val="stBilgi"/>
            <w:ind w:left="-107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02" w:type="dxa"/>
        </w:tcPr>
        <w:p w14:paraId="64A44DA4" w14:textId="537A7752" w:rsidR="000C3DFB" w:rsidRDefault="000C3DFB" w:rsidP="00355193">
          <w:pPr>
            <w:pStyle w:val="stBilgi"/>
            <w:ind w:left="-107"/>
            <w:jc w:val="center"/>
            <w:rPr>
              <w:rFonts w:ascii="Times New Roman" w:hAnsi="Times New Roman"/>
              <w:sz w:val="16"/>
              <w:szCs w:val="16"/>
            </w:rPr>
          </w:pPr>
          <w:r w:rsidRPr="00D75E53">
            <w:rPr>
              <w:rFonts w:ascii="Times New Roman" w:hAnsi="Times New Roman"/>
              <w:sz w:val="16"/>
              <w:szCs w:val="16"/>
            </w:rPr>
            <w:t xml:space="preserve">Volume </w:t>
          </w:r>
          <w:r>
            <w:rPr>
              <w:rFonts w:ascii="Times New Roman" w:hAnsi="Times New Roman"/>
              <w:sz w:val="16"/>
              <w:szCs w:val="16"/>
            </w:rPr>
            <w:t>XX</w:t>
          </w:r>
          <w:r w:rsidRPr="00D75E53">
            <w:rPr>
              <w:rFonts w:ascii="Times New Roman" w:hAnsi="Times New Roman"/>
              <w:sz w:val="16"/>
              <w:szCs w:val="16"/>
            </w:rPr>
            <w:t xml:space="preserve">, Issue </w:t>
          </w:r>
          <w:r>
            <w:rPr>
              <w:rFonts w:ascii="Times New Roman" w:hAnsi="Times New Roman"/>
              <w:sz w:val="16"/>
              <w:szCs w:val="16"/>
            </w:rPr>
            <w:t>X</w:t>
          </w:r>
          <w:r w:rsidRPr="00D75E53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B22330">
            <w:rPr>
              <w:rFonts w:ascii="Times New Roman" w:hAnsi="Times New Roman"/>
              <w:sz w:val="16"/>
              <w:szCs w:val="16"/>
            </w:rPr>
            <w:t>(</w:t>
          </w:r>
          <w:r>
            <w:rPr>
              <w:rFonts w:ascii="Times New Roman" w:hAnsi="Times New Roman"/>
              <w:sz w:val="16"/>
              <w:szCs w:val="16"/>
            </w:rPr>
            <w:t>202X</w:t>
          </w:r>
          <w:r w:rsidRPr="00B22330">
            <w:rPr>
              <w:rFonts w:ascii="Times New Roman" w:hAnsi="Times New Roman"/>
              <w:sz w:val="16"/>
              <w:szCs w:val="16"/>
            </w:rPr>
            <w:t xml:space="preserve">) </w:t>
          </w:r>
          <w:r>
            <w:rPr>
              <w:rFonts w:ascii="Times New Roman" w:hAnsi="Times New Roman" w:cs="Times New Roman"/>
              <w:sz w:val="16"/>
              <w:szCs w:val="16"/>
            </w:rPr>
            <w:t>XXX-XXX</w:t>
          </w:r>
        </w:p>
      </w:tc>
      <w:tc>
        <w:tcPr>
          <w:tcW w:w="2835" w:type="dxa"/>
        </w:tcPr>
        <w:p w14:paraId="0E4381D8" w14:textId="4392CD9E" w:rsidR="000C3DFB" w:rsidRDefault="000C3DFB" w:rsidP="00F11F05">
          <w:pPr>
            <w:pStyle w:val="stBilgi"/>
            <w:ind w:right="-109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0CCA8B8F" w14:textId="77777777" w:rsidR="000C294B" w:rsidRPr="000C294B" w:rsidRDefault="000C294B" w:rsidP="00F11F05">
    <w:pPr>
      <w:pBdr>
        <w:bottom w:val="single" w:sz="18" w:space="0" w:color="auto"/>
      </w:pBdr>
      <w:spacing w:after="0" w:line="240" w:lineRule="auto"/>
      <w:jc w:val="both"/>
      <w:rPr>
        <w:rFonts w:ascii="Times New Roman" w:hAnsi="Times New Roman" w:cs="Times New Roman"/>
        <w:sz w:val="8"/>
        <w:szCs w:val="8"/>
        <w:lang w:val="en-US"/>
      </w:rPr>
    </w:pPr>
    <w:bookmarkStart w:id="0" w:name="_Hlk200023632"/>
  </w:p>
  <w:bookmarkEnd w:id="0"/>
  <w:p w14:paraId="6863E241" w14:textId="77777777" w:rsidR="00F11F05" w:rsidRPr="00D34DB8" w:rsidRDefault="00F11F05" w:rsidP="00F11F05">
    <w:pPr>
      <w:pBdr>
        <w:bottom w:val="single" w:sz="18" w:space="0" w:color="auto"/>
      </w:pBdr>
      <w:spacing w:after="0" w:line="240" w:lineRule="auto"/>
      <w:jc w:val="both"/>
      <w:rPr>
        <w:rFonts w:ascii="Times New Roman" w:hAnsi="Times New Roman" w:cs="Times New Roman"/>
        <w:i/>
        <w:color w:val="000000" w:themeColor="text1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774F" w14:textId="77777777" w:rsidR="000C294B" w:rsidRPr="000C294B" w:rsidRDefault="000C294B" w:rsidP="000C294B">
    <w:pPr>
      <w:spacing w:after="0" w:line="240" w:lineRule="auto"/>
      <w:rPr>
        <w:rFonts w:ascii="Times New Roman" w:hAnsi="Times New Roman" w:cs="Times New Roman"/>
        <w:szCs w:val="24"/>
      </w:rPr>
    </w:pPr>
  </w:p>
  <w:p w14:paraId="05449301" w14:textId="77777777" w:rsidR="000C294B" w:rsidRPr="000C294B" w:rsidRDefault="000C294B" w:rsidP="000C294B">
    <w:pPr>
      <w:spacing w:after="0" w:line="240" w:lineRule="auto"/>
      <w:rPr>
        <w:rFonts w:ascii="Times New Roman" w:hAnsi="Times New Roman" w:cs="Times New Roman"/>
        <w:szCs w:val="24"/>
      </w:rPr>
    </w:pPr>
  </w:p>
  <w:tbl>
    <w:tblPr>
      <w:tblStyle w:val="TabloKlavuzu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0C3DFB" w:rsidRPr="0052412F" w14:paraId="37C07584" w14:textId="77777777" w:rsidTr="000C3DFB">
      <w:trPr>
        <w:jc w:val="center"/>
      </w:trPr>
      <w:tc>
        <w:tcPr>
          <w:tcW w:w="2835" w:type="dxa"/>
        </w:tcPr>
        <w:p w14:paraId="11266204" w14:textId="0D2A3FAD" w:rsidR="000C3DFB" w:rsidRPr="0052412F" w:rsidRDefault="000C3DFB" w:rsidP="000661DB">
          <w:pPr>
            <w:ind w:right="-147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402" w:type="dxa"/>
        </w:tcPr>
        <w:p w14:paraId="3591B214" w14:textId="10D80A19" w:rsidR="000C3DFB" w:rsidRPr="000C3DFB" w:rsidRDefault="000C3DFB" w:rsidP="000C3DFB">
          <w:pPr>
            <w:tabs>
              <w:tab w:val="left" w:pos="1855"/>
            </w:tabs>
            <w:ind w:right="-109"/>
            <w:jc w:val="center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02AD3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Volume XX, Issue X (202X) xxx-xxx</w:t>
          </w:r>
        </w:p>
      </w:tc>
      <w:tc>
        <w:tcPr>
          <w:tcW w:w="2835" w:type="dxa"/>
        </w:tcPr>
        <w:p w14:paraId="31698282" w14:textId="3AB84286" w:rsidR="000C3DFB" w:rsidRPr="00E43FB7" w:rsidRDefault="000C3DFB" w:rsidP="000E09F1">
          <w:pPr>
            <w:tabs>
              <w:tab w:val="left" w:pos="1855"/>
            </w:tabs>
            <w:ind w:right="-109"/>
            <w:jc w:val="right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</w:tc>
    </w:tr>
  </w:tbl>
  <w:p w14:paraId="602C1169" w14:textId="2A08C545" w:rsidR="000E09F1" w:rsidRPr="0052412F" w:rsidRDefault="00702AD3" w:rsidP="003C3A0D">
    <w:pPr>
      <w:pBdr>
        <w:bottom w:val="single" w:sz="8" w:space="1" w:color="2E74B5" w:themeColor="accent1" w:themeShade="BF"/>
      </w:pBdr>
      <w:spacing w:after="0" w:line="240" w:lineRule="auto"/>
      <w:rPr>
        <w:rFonts w:ascii="Times New Roman" w:hAnsi="Times New Roman" w:cs="Times New Roman"/>
        <w:sz w:val="10"/>
        <w:szCs w:val="10"/>
      </w:rPr>
    </w:pPr>
    <w:r w:rsidRPr="00DB4F17"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DD4F31" wp14:editId="77211702">
              <wp:simplePos x="0" y="0"/>
              <wp:positionH relativeFrom="margin">
                <wp:posOffset>784860</wp:posOffset>
              </wp:positionH>
              <wp:positionV relativeFrom="topMargin">
                <wp:posOffset>238760</wp:posOffset>
              </wp:positionV>
              <wp:extent cx="4257040" cy="457200"/>
              <wp:effectExtent l="0" t="0" r="0" b="0"/>
              <wp:wrapTopAndBottom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04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FCBDD" w14:textId="3DCE7CCB" w:rsidR="00702AD3" w:rsidRPr="000C3DFB" w:rsidRDefault="00FD5978" w:rsidP="00702AD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lang w:val="en-US"/>
                            </w:rPr>
                          </w:pPr>
                          <w:r w:rsidRPr="00FD5978">
                            <w:rPr>
                              <w:rFonts w:ascii="Times New Roman" w:hAnsi="Times New Roman" w:cs="Times New Roman"/>
                              <w:b/>
                              <w:iCs/>
                            </w:rPr>
                            <w:t>Turkish Journal of Prosthetics and Orthotics Science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D4F3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1.8pt;margin-top:18.8pt;width:335.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" stroked="f">
              <v:textbox>
                <w:txbxContent>
                  <w:p w14:paraId="270FCBDD" w14:textId="3DCE7CCB" w:rsidR="00702AD3" w:rsidRPr="000C3DFB" w:rsidRDefault="00FD5978" w:rsidP="00702AD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i/>
                        <w:lang w:val="en-US"/>
                      </w:rPr>
                    </w:pP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Turkish</w:t>
                    </w:r>
                    <w:proofErr w:type="spellEnd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 xml:space="preserve"> </w:t>
                    </w: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Journal</w:t>
                    </w:r>
                    <w:proofErr w:type="spellEnd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 xml:space="preserve"> of </w:t>
                    </w: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Prosthetics</w:t>
                    </w:r>
                    <w:proofErr w:type="spellEnd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 xml:space="preserve"> </w:t>
                    </w: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and</w:t>
                    </w:r>
                    <w:proofErr w:type="spellEnd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 xml:space="preserve"> </w:t>
                    </w: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Orthotics</w:t>
                    </w:r>
                    <w:proofErr w:type="spellEnd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 xml:space="preserve"> </w:t>
                    </w:r>
                    <w:proofErr w:type="spellStart"/>
                    <w:r w:rsidRPr="00FD5978">
                      <w:rPr>
                        <w:rFonts w:ascii="Times New Roman" w:hAnsi="Times New Roman" w:cs="Times New Roman"/>
                        <w:b/>
                        <w:iCs/>
                      </w:rPr>
                      <w:t>Science</w:t>
                    </w:r>
                    <w:proofErr w:type="spellEnd"/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625536"/>
    <w:lvl w:ilvl="0">
      <w:start w:val="1"/>
      <w:numFmt w:val="decimal"/>
      <w:pStyle w:val="ListeNumaras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0AA7BC"/>
    <w:lvl w:ilvl="0">
      <w:start w:val="1"/>
      <w:numFmt w:val="decimal"/>
      <w:pStyle w:val="ListeNumaras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225330"/>
    <w:lvl w:ilvl="0">
      <w:start w:val="1"/>
      <w:numFmt w:val="decimal"/>
      <w:pStyle w:val="ListeNumara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56DE2C"/>
    <w:lvl w:ilvl="0">
      <w:start w:val="1"/>
      <w:numFmt w:val="decimal"/>
      <w:pStyle w:val="ListeNumara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26608"/>
    <w:lvl w:ilvl="0">
      <w:start w:val="1"/>
      <w:numFmt w:val="bullet"/>
      <w:pStyle w:val="ListeMadde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66CEE"/>
    <w:lvl w:ilvl="0">
      <w:start w:val="1"/>
      <w:numFmt w:val="bullet"/>
      <w:pStyle w:val="ListeMadde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4A4690"/>
    <w:lvl w:ilvl="0">
      <w:start w:val="1"/>
      <w:numFmt w:val="bullet"/>
      <w:pStyle w:val="ListeMadde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A1A28"/>
    <w:lvl w:ilvl="0">
      <w:start w:val="1"/>
      <w:numFmt w:val="bullet"/>
      <w:pStyle w:val="ListeMadde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78B8CE"/>
    <w:lvl w:ilvl="0">
      <w:start w:val="1"/>
      <w:numFmt w:val="decimal"/>
      <w:pStyle w:val="ListeNumara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86E60"/>
    <w:lvl w:ilvl="0">
      <w:start w:val="1"/>
      <w:numFmt w:val="bullet"/>
      <w:pStyle w:val="ListeMadde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F7815"/>
    <w:multiLevelType w:val="hybridMultilevel"/>
    <w:tmpl w:val="3DE03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90E78"/>
    <w:multiLevelType w:val="hybridMultilevel"/>
    <w:tmpl w:val="2888436A"/>
    <w:lvl w:ilvl="0" w:tplc="0E96F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A54FC"/>
    <w:multiLevelType w:val="hybridMultilevel"/>
    <w:tmpl w:val="FF34F862"/>
    <w:lvl w:ilvl="0" w:tplc="75780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B58E6"/>
    <w:multiLevelType w:val="hybridMultilevel"/>
    <w:tmpl w:val="BE345704"/>
    <w:lvl w:ilvl="0" w:tplc="A43E837A">
      <w:start w:val="1"/>
      <w:numFmt w:val="decimal"/>
      <w:pStyle w:val="ListeNumaras5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7744B"/>
    <w:multiLevelType w:val="hybridMultilevel"/>
    <w:tmpl w:val="29A86C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0765F"/>
    <w:multiLevelType w:val="hybridMultilevel"/>
    <w:tmpl w:val="1F8ED6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F4161"/>
    <w:multiLevelType w:val="hybridMultilevel"/>
    <w:tmpl w:val="E5F6C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90E40"/>
    <w:multiLevelType w:val="hybridMultilevel"/>
    <w:tmpl w:val="C1B27B9C"/>
    <w:lvl w:ilvl="0" w:tplc="72300254">
      <w:start w:val="8"/>
      <w:numFmt w:val="decimal"/>
      <w:pStyle w:val="ListeNumaras4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E33"/>
    <w:multiLevelType w:val="multilevel"/>
    <w:tmpl w:val="D634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627E2"/>
    <w:multiLevelType w:val="hybridMultilevel"/>
    <w:tmpl w:val="D1C642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110A4"/>
    <w:multiLevelType w:val="hybridMultilevel"/>
    <w:tmpl w:val="638E946C"/>
    <w:lvl w:ilvl="0" w:tplc="AC4A2BD8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27B61"/>
    <w:multiLevelType w:val="hybridMultilevel"/>
    <w:tmpl w:val="8E4459A2"/>
    <w:lvl w:ilvl="0" w:tplc="2278B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36872"/>
    <w:multiLevelType w:val="hybridMultilevel"/>
    <w:tmpl w:val="E5F6C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0C02"/>
    <w:multiLevelType w:val="hybridMultilevel"/>
    <w:tmpl w:val="D81679C2"/>
    <w:lvl w:ilvl="0" w:tplc="041F0017">
      <w:start w:val="1"/>
      <w:numFmt w:val="lowerLetter"/>
      <w:pStyle w:val="ListeNumaras3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D0A5B"/>
    <w:multiLevelType w:val="hybridMultilevel"/>
    <w:tmpl w:val="AED25FBC"/>
    <w:lvl w:ilvl="0" w:tplc="87820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7B76F2"/>
    <w:multiLevelType w:val="hybridMultilevel"/>
    <w:tmpl w:val="A3381B8E"/>
    <w:lvl w:ilvl="0" w:tplc="75887BBE">
      <w:start w:val="5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F9473C0"/>
    <w:multiLevelType w:val="hybridMultilevel"/>
    <w:tmpl w:val="014E6750"/>
    <w:lvl w:ilvl="0" w:tplc="D6C010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71B87"/>
    <w:multiLevelType w:val="hybridMultilevel"/>
    <w:tmpl w:val="856AB3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4B9B"/>
    <w:multiLevelType w:val="hybridMultilevel"/>
    <w:tmpl w:val="29A86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2C64"/>
    <w:multiLevelType w:val="hybridMultilevel"/>
    <w:tmpl w:val="A4A85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74C59"/>
    <w:multiLevelType w:val="hybridMultilevel"/>
    <w:tmpl w:val="29A86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0710A"/>
    <w:multiLevelType w:val="hybridMultilevel"/>
    <w:tmpl w:val="C722FCAE"/>
    <w:lvl w:ilvl="0" w:tplc="5E26385E">
      <w:start w:val="70"/>
      <w:numFmt w:val="bullet"/>
      <w:lvlText w:val="%1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6776D"/>
    <w:multiLevelType w:val="hybridMultilevel"/>
    <w:tmpl w:val="BDE22C70"/>
    <w:lvl w:ilvl="0" w:tplc="F4B42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A38DF"/>
    <w:multiLevelType w:val="hybridMultilevel"/>
    <w:tmpl w:val="0AD4D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E49DF"/>
    <w:multiLevelType w:val="hybridMultilevel"/>
    <w:tmpl w:val="468E310E"/>
    <w:lvl w:ilvl="0" w:tplc="5576E86A">
      <w:start w:val="17"/>
      <w:numFmt w:val="decimal"/>
      <w:pStyle w:val="ListeNumaras2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71463">
    <w:abstractNumId w:val="13"/>
  </w:num>
  <w:num w:numId="2" w16cid:durableId="456680606">
    <w:abstractNumId w:val="17"/>
  </w:num>
  <w:num w:numId="3" w16cid:durableId="1721902828">
    <w:abstractNumId w:val="23"/>
  </w:num>
  <w:num w:numId="4" w16cid:durableId="1444180697">
    <w:abstractNumId w:val="34"/>
  </w:num>
  <w:num w:numId="5" w16cid:durableId="37702102">
    <w:abstractNumId w:val="0"/>
  </w:num>
  <w:num w:numId="6" w16cid:durableId="53243332">
    <w:abstractNumId w:val="1"/>
  </w:num>
  <w:num w:numId="7" w16cid:durableId="707488723">
    <w:abstractNumId w:val="2"/>
  </w:num>
  <w:num w:numId="8" w16cid:durableId="244725464">
    <w:abstractNumId w:val="3"/>
  </w:num>
  <w:num w:numId="9" w16cid:durableId="1168329787">
    <w:abstractNumId w:val="4"/>
  </w:num>
  <w:num w:numId="10" w16cid:durableId="1040084293">
    <w:abstractNumId w:val="5"/>
  </w:num>
  <w:num w:numId="11" w16cid:durableId="2114126075">
    <w:abstractNumId w:val="6"/>
  </w:num>
  <w:num w:numId="12" w16cid:durableId="596596648">
    <w:abstractNumId w:val="7"/>
  </w:num>
  <w:num w:numId="13" w16cid:durableId="632709301">
    <w:abstractNumId w:val="8"/>
  </w:num>
  <w:num w:numId="14" w16cid:durableId="2006320892">
    <w:abstractNumId w:val="9"/>
  </w:num>
  <w:num w:numId="15" w16cid:durableId="1202327604">
    <w:abstractNumId w:val="32"/>
  </w:num>
  <w:num w:numId="16" w16cid:durableId="1090198531">
    <w:abstractNumId w:val="16"/>
  </w:num>
  <w:num w:numId="17" w16cid:durableId="72552157">
    <w:abstractNumId w:val="22"/>
  </w:num>
  <w:num w:numId="18" w16cid:durableId="2099714716">
    <w:abstractNumId w:val="18"/>
  </w:num>
  <w:num w:numId="19" w16cid:durableId="405881308">
    <w:abstractNumId w:val="14"/>
  </w:num>
  <w:num w:numId="20" w16cid:durableId="1884830175">
    <w:abstractNumId w:val="28"/>
  </w:num>
  <w:num w:numId="21" w16cid:durableId="1928924736">
    <w:abstractNumId w:val="30"/>
  </w:num>
  <w:num w:numId="22" w16cid:durableId="1105803078">
    <w:abstractNumId w:val="15"/>
  </w:num>
  <w:num w:numId="23" w16cid:durableId="897665100">
    <w:abstractNumId w:val="33"/>
  </w:num>
  <w:num w:numId="24" w16cid:durableId="1919051799">
    <w:abstractNumId w:val="24"/>
  </w:num>
  <w:num w:numId="25" w16cid:durableId="1740906828">
    <w:abstractNumId w:val="27"/>
  </w:num>
  <w:num w:numId="26" w16cid:durableId="1974021391">
    <w:abstractNumId w:val="29"/>
  </w:num>
  <w:num w:numId="27" w16cid:durableId="630017163">
    <w:abstractNumId w:val="26"/>
  </w:num>
  <w:num w:numId="28" w16cid:durableId="43482866">
    <w:abstractNumId w:val="31"/>
  </w:num>
  <w:num w:numId="29" w16cid:durableId="681665691">
    <w:abstractNumId w:val="20"/>
  </w:num>
  <w:num w:numId="30" w16cid:durableId="797912280">
    <w:abstractNumId w:val="11"/>
  </w:num>
  <w:num w:numId="31" w16cid:durableId="1703746721">
    <w:abstractNumId w:val="25"/>
  </w:num>
  <w:num w:numId="32" w16cid:durableId="1264266429">
    <w:abstractNumId w:val="12"/>
  </w:num>
  <w:num w:numId="33" w16cid:durableId="279462288">
    <w:abstractNumId w:val="21"/>
  </w:num>
  <w:num w:numId="34" w16cid:durableId="1409840105">
    <w:abstractNumId w:val="10"/>
  </w:num>
  <w:num w:numId="35" w16cid:durableId="1473213811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ysjAwtLSwMDYzNzNU0lEKTi0uzszPAykwqgUAasv69SwAAAA="/>
  </w:docVars>
  <w:rsids>
    <w:rsidRoot w:val="00FE51C2"/>
    <w:rsid w:val="00003834"/>
    <w:rsid w:val="00017CA9"/>
    <w:rsid w:val="0002107C"/>
    <w:rsid w:val="0002175E"/>
    <w:rsid w:val="00025CCF"/>
    <w:rsid w:val="00044E78"/>
    <w:rsid w:val="000453BF"/>
    <w:rsid w:val="0005039E"/>
    <w:rsid w:val="00052D9A"/>
    <w:rsid w:val="00053116"/>
    <w:rsid w:val="00054EEE"/>
    <w:rsid w:val="00057C40"/>
    <w:rsid w:val="000661DB"/>
    <w:rsid w:val="000719A9"/>
    <w:rsid w:val="0007333A"/>
    <w:rsid w:val="00074CEC"/>
    <w:rsid w:val="0007711C"/>
    <w:rsid w:val="000819DB"/>
    <w:rsid w:val="00081A7C"/>
    <w:rsid w:val="000830A1"/>
    <w:rsid w:val="000873D4"/>
    <w:rsid w:val="00092D7D"/>
    <w:rsid w:val="0009516F"/>
    <w:rsid w:val="000A387D"/>
    <w:rsid w:val="000B0479"/>
    <w:rsid w:val="000B5711"/>
    <w:rsid w:val="000B7F05"/>
    <w:rsid w:val="000C127F"/>
    <w:rsid w:val="000C1DD6"/>
    <w:rsid w:val="000C294B"/>
    <w:rsid w:val="000C3DFB"/>
    <w:rsid w:val="000D070C"/>
    <w:rsid w:val="000E09F1"/>
    <w:rsid w:val="000E4B20"/>
    <w:rsid w:val="000E7E16"/>
    <w:rsid w:val="00105E9D"/>
    <w:rsid w:val="00110185"/>
    <w:rsid w:val="00111CBC"/>
    <w:rsid w:val="00117C27"/>
    <w:rsid w:val="0012671E"/>
    <w:rsid w:val="00132ABA"/>
    <w:rsid w:val="00141BE0"/>
    <w:rsid w:val="00142A27"/>
    <w:rsid w:val="00143432"/>
    <w:rsid w:val="00144AC0"/>
    <w:rsid w:val="00144F83"/>
    <w:rsid w:val="00147A1E"/>
    <w:rsid w:val="0015080F"/>
    <w:rsid w:val="001510B6"/>
    <w:rsid w:val="00152509"/>
    <w:rsid w:val="001556D2"/>
    <w:rsid w:val="001572E0"/>
    <w:rsid w:val="0016116E"/>
    <w:rsid w:val="00163E14"/>
    <w:rsid w:val="00165A76"/>
    <w:rsid w:val="0016714C"/>
    <w:rsid w:val="0017572D"/>
    <w:rsid w:val="001863F6"/>
    <w:rsid w:val="00190E7F"/>
    <w:rsid w:val="001925C5"/>
    <w:rsid w:val="001935BD"/>
    <w:rsid w:val="001956D3"/>
    <w:rsid w:val="001A35A5"/>
    <w:rsid w:val="001A60A9"/>
    <w:rsid w:val="001B2FCE"/>
    <w:rsid w:val="001B3255"/>
    <w:rsid w:val="001B4ABA"/>
    <w:rsid w:val="001B4E07"/>
    <w:rsid w:val="001C3903"/>
    <w:rsid w:val="001C6991"/>
    <w:rsid w:val="001D3325"/>
    <w:rsid w:val="001D57B0"/>
    <w:rsid w:val="001D5E30"/>
    <w:rsid w:val="001F039D"/>
    <w:rsid w:val="001F5C92"/>
    <w:rsid w:val="00203B79"/>
    <w:rsid w:val="00210882"/>
    <w:rsid w:val="00217551"/>
    <w:rsid w:val="00220106"/>
    <w:rsid w:val="00224859"/>
    <w:rsid w:val="00225441"/>
    <w:rsid w:val="0023304E"/>
    <w:rsid w:val="00241ABD"/>
    <w:rsid w:val="00242290"/>
    <w:rsid w:val="00242A23"/>
    <w:rsid w:val="00242A95"/>
    <w:rsid w:val="00245E99"/>
    <w:rsid w:val="00245F6E"/>
    <w:rsid w:val="00254858"/>
    <w:rsid w:val="00254C1E"/>
    <w:rsid w:val="002617B3"/>
    <w:rsid w:val="00261A2E"/>
    <w:rsid w:val="0026284E"/>
    <w:rsid w:val="00281E6F"/>
    <w:rsid w:val="00283FDA"/>
    <w:rsid w:val="0029470A"/>
    <w:rsid w:val="00296FF2"/>
    <w:rsid w:val="002A66A8"/>
    <w:rsid w:val="002B38B8"/>
    <w:rsid w:val="002C016A"/>
    <w:rsid w:val="002C5042"/>
    <w:rsid w:val="002C6414"/>
    <w:rsid w:val="002C7AF0"/>
    <w:rsid w:val="002D0145"/>
    <w:rsid w:val="002D11DD"/>
    <w:rsid w:val="002D1D7E"/>
    <w:rsid w:val="002D33C8"/>
    <w:rsid w:val="002D713B"/>
    <w:rsid w:val="002E078C"/>
    <w:rsid w:val="002E2D22"/>
    <w:rsid w:val="002E4424"/>
    <w:rsid w:val="00302BF8"/>
    <w:rsid w:val="003049F7"/>
    <w:rsid w:val="00304C7F"/>
    <w:rsid w:val="003063E0"/>
    <w:rsid w:val="00307D70"/>
    <w:rsid w:val="003153D1"/>
    <w:rsid w:val="003217B4"/>
    <w:rsid w:val="0032410F"/>
    <w:rsid w:val="00326284"/>
    <w:rsid w:val="00327421"/>
    <w:rsid w:val="00327D19"/>
    <w:rsid w:val="00334302"/>
    <w:rsid w:val="00336750"/>
    <w:rsid w:val="00341DA0"/>
    <w:rsid w:val="003468EB"/>
    <w:rsid w:val="003525D0"/>
    <w:rsid w:val="00352F5F"/>
    <w:rsid w:val="00355193"/>
    <w:rsid w:val="00356B74"/>
    <w:rsid w:val="003613CC"/>
    <w:rsid w:val="00367F57"/>
    <w:rsid w:val="00370512"/>
    <w:rsid w:val="00372D32"/>
    <w:rsid w:val="003746A2"/>
    <w:rsid w:val="00375C7A"/>
    <w:rsid w:val="0038365A"/>
    <w:rsid w:val="003901E3"/>
    <w:rsid w:val="0039466B"/>
    <w:rsid w:val="00396726"/>
    <w:rsid w:val="0039740F"/>
    <w:rsid w:val="003A2432"/>
    <w:rsid w:val="003B15F3"/>
    <w:rsid w:val="003B3F83"/>
    <w:rsid w:val="003C0F19"/>
    <w:rsid w:val="003C2423"/>
    <w:rsid w:val="003C3A0D"/>
    <w:rsid w:val="003C3A24"/>
    <w:rsid w:val="003D3360"/>
    <w:rsid w:val="003D4969"/>
    <w:rsid w:val="003E18E0"/>
    <w:rsid w:val="003E224F"/>
    <w:rsid w:val="003E2DB4"/>
    <w:rsid w:val="003E4534"/>
    <w:rsid w:val="003E48E9"/>
    <w:rsid w:val="003E4DE5"/>
    <w:rsid w:val="003F209E"/>
    <w:rsid w:val="003F5D97"/>
    <w:rsid w:val="004055DD"/>
    <w:rsid w:val="00405711"/>
    <w:rsid w:val="0040576E"/>
    <w:rsid w:val="0041000A"/>
    <w:rsid w:val="00410DAF"/>
    <w:rsid w:val="00414D30"/>
    <w:rsid w:val="004215C9"/>
    <w:rsid w:val="00427D61"/>
    <w:rsid w:val="00437398"/>
    <w:rsid w:val="004374A6"/>
    <w:rsid w:val="00443C9A"/>
    <w:rsid w:val="0044570F"/>
    <w:rsid w:val="004535C2"/>
    <w:rsid w:val="00455D73"/>
    <w:rsid w:val="00460082"/>
    <w:rsid w:val="0046196D"/>
    <w:rsid w:val="00461B25"/>
    <w:rsid w:val="00472807"/>
    <w:rsid w:val="004732A8"/>
    <w:rsid w:val="00473A84"/>
    <w:rsid w:val="00476994"/>
    <w:rsid w:val="004837DA"/>
    <w:rsid w:val="00484D51"/>
    <w:rsid w:val="004853BD"/>
    <w:rsid w:val="00492C02"/>
    <w:rsid w:val="004979CB"/>
    <w:rsid w:val="004A079C"/>
    <w:rsid w:val="004A1FFA"/>
    <w:rsid w:val="004A372F"/>
    <w:rsid w:val="004A59E2"/>
    <w:rsid w:val="004B250B"/>
    <w:rsid w:val="004B7227"/>
    <w:rsid w:val="004C3776"/>
    <w:rsid w:val="004C7CAE"/>
    <w:rsid w:val="004C7EF3"/>
    <w:rsid w:val="004D3500"/>
    <w:rsid w:val="004D68A2"/>
    <w:rsid w:val="004E5784"/>
    <w:rsid w:val="004F06B6"/>
    <w:rsid w:val="004F52CB"/>
    <w:rsid w:val="004F72C0"/>
    <w:rsid w:val="00511FEB"/>
    <w:rsid w:val="00521461"/>
    <w:rsid w:val="00526898"/>
    <w:rsid w:val="00536B12"/>
    <w:rsid w:val="00544BCA"/>
    <w:rsid w:val="00550935"/>
    <w:rsid w:val="00555CBE"/>
    <w:rsid w:val="00556D58"/>
    <w:rsid w:val="00560A7C"/>
    <w:rsid w:val="005629E0"/>
    <w:rsid w:val="00563243"/>
    <w:rsid w:val="00564080"/>
    <w:rsid w:val="00564E36"/>
    <w:rsid w:val="00566387"/>
    <w:rsid w:val="005678CF"/>
    <w:rsid w:val="0057285A"/>
    <w:rsid w:val="0057307F"/>
    <w:rsid w:val="005865AC"/>
    <w:rsid w:val="00587E50"/>
    <w:rsid w:val="00592E92"/>
    <w:rsid w:val="005938A4"/>
    <w:rsid w:val="00597373"/>
    <w:rsid w:val="005A1866"/>
    <w:rsid w:val="005A5958"/>
    <w:rsid w:val="005B16E8"/>
    <w:rsid w:val="005B30FB"/>
    <w:rsid w:val="005C2F74"/>
    <w:rsid w:val="005C3B11"/>
    <w:rsid w:val="005C7F6E"/>
    <w:rsid w:val="005C7FF7"/>
    <w:rsid w:val="005D4598"/>
    <w:rsid w:val="005D4959"/>
    <w:rsid w:val="005D61EB"/>
    <w:rsid w:val="005E37F0"/>
    <w:rsid w:val="005E456D"/>
    <w:rsid w:val="005E4DE8"/>
    <w:rsid w:val="005E6FF0"/>
    <w:rsid w:val="00600190"/>
    <w:rsid w:val="00617BCD"/>
    <w:rsid w:val="00620613"/>
    <w:rsid w:val="00624E46"/>
    <w:rsid w:val="00625693"/>
    <w:rsid w:val="00625AF7"/>
    <w:rsid w:val="00626CC5"/>
    <w:rsid w:val="00631AEF"/>
    <w:rsid w:val="00636BBD"/>
    <w:rsid w:val="0064366A"/>
    <w:rsid w:val="00644E0B"/>
    <w:rsid w:val="006626F3"/>
    <w:rsid w:val="006638DF"/>
    <w:rsid w:val="006666B9"/>
    <w:rsid w:val="0067574E"/>
    <w:rsid w:val="00677348"/>
    <w:rsid w:val="00680244"/>
    <w:rsid w:val="00680503"/>
    <w:rsid w:val="006875B1"/>
    <w:rsid w:val="006A2995"/>
    <w:rsid w:val="006B2004"/>
    <w:rsid w:val="006B4202"/>
    <w:rsid w:val="006B5B6E"/>
    <w:rsid w:val="006B7BB4"/>
    <w:rsid w:val="006D0A20"/>
    <w:rsid w:val="006E239D"/>
    <w:rsid w:val="006E2FC5"/>
    <w:rsid w:val="006E4BF2"/>
    <w:rsid w:val="006E57B1"/>
    <w:rsid w:val="006E5AF6"/>
    <w:rsid w:val="006F06A8"/>
    <w:rsid w:val="006F15FD"/>
    <w:rsid w:val="006F45AE"/>
    <w:rsid w:val="007013EA"/>
    <w:rsid w:val="00702AD3"/>
    <w:rsid w:val="007034B9"/>
    <w:rsid w:val="0070483B"/>
    <w:rsid w:val="00705FE8"/>
    <w:rsid w:val="00721262"/>
    <w:rsid w:val="00724080"/>
    <w:rsid w:val="00725827"/>
    <w:rsid w:val="00732671"/>
    <w:rsid w:val="00736373"/>
    <w:rsid w:val="007409A3"/>
    <w:rsid w:val="00741927"/>
    <w:rsid w:val="007428DE"/>
    <w:rsid w:val="00747E10"/>
    <w:rsid w:val="007512E8"/>
    <w:rsid w:val="00760CC3"/>
    <w:rsid w:val="007754D8"/>
    <w:rsid w:val="007919EE"/>
    <w:rsid w:val="00796043"/>
    <w:rsid w:val="007A36D9"/>
    <w:rsid w:val="007A3CD6"/>
    <w:rsid w:val="007B36E3"/>
    <w:rsid w:val="007B6125"/>
    <w:rsid w:val="007C266B"/>
    <w:rsid w:val="007D2875"/>
    <w:rsid w:val="007D6674"/>
    <w:rsid w:val="007D7F00"/>
    <w:rsid w:val="007E0999"/>
    <w:rsid w:val="007F1E74"/>
    <w:rsid w:val="007F3432"/>
    <w:rsid w:val="007F3AFC"/>
    <w:rsid w:val="007F3C02"/>
    <w:rsid w:val="007F57C7"/>
    <w:rsid w:val="007F74D8"/>
    <w:rsid w:val="00806FCF"/>
    <w:rsid w:val="00812FDC"/>
    <w:rsid w:val="008207A6"/>
    <w:rsid w:val="00830882"/>
    <w:rsid w:val="00834511"/>
    <w:rsid w:val="008355C2"/>
    <w:rsid w:val="00841238"/>
    <w:rsid w:val="008470B2"/>
    <w:rsid w:val="00852C2D"/>
    <w:rsid w:val="00857BAD"/>
    <w:rsid w:val="00870022"/>
    <w:rsid w:val="00877EB9"/>
    <w:rsid w:val="008810C8"/>
    <w:rsid w:val="008932E9"/>
    <w:rsid w:val="008A35B7"/>
    <w:rsid w:val="008A5BEB"/>
    <w:rsid w:val="008A74BD"/>
    <w:rsid w:val="008B4ACD"/>
    <w:rsid w:val="008B648E"/>
    <w:rsid w:val="008C7369"/>
    <w:rsid w:val="008E2A6B"/>
    <w:rsid w:val="008F115C"/>
    <w:rsid w:val="008F122A"/>
    <w:rsid w:val="008F3A8B"/>
    <w:rsid w:val="008F701F"/>
    <w:rsid w:val="009024FE"/>
    <w:rsid w:val="00913411"/>
    <w:rsid w:val="00916882"/>
    <w:rsid w:val="00927FFE"/>
    <w:rsid w:val="00930107"/>
    <w:rsid w:val="00930F07"/>
    <w:rsid w:val="009368E2"/>
    <w:rsid w:val="0094373A"/>
    <w:rsid w:val="00943EAC"/>
    <w:rsid w:val="00951C83"/>
    <w:rsid w:val="009536E0"/>
    <w:rsid w:val="009614DB"/>
    <w:rsid w:val="0096428A"/>
    <w:rsid w:val="00967527"/>
    <w:rsid w:val="00971EB5"/>
    <w:rsid w:val="009762E9"/>
    <w:rsid w:val="00981508"/>
    <w:rsid w:val="00982EC2"/>
    <w:rsid w:val="0098565D"/>
    <w:rsid w:val="009873F5"/>
    <w:rsid w:val="0098747D"/>
    <w:rsid w:val="00990D1F"/>
    <w:rsid w:val="00997F5C"/>
    <w:rsid w:val="009A34BA"/>
    <w:rsid w:val="009A4831"/>
    <w:rsid w:val="009B49CF"/>
    <w:rsid w:val="009B5C80"/>
    <w:rsid w:val="009B6B1B"/>
    <w:rsid w:val="009B6DED"/>
    <w:rsid w:val="009C3ADF"/>
    <w:rsid w:val="009C5908"/>
    <w:rsid w:val="009C672A"/>
    <w:rsid w:val="009D5F18"/>
    <w:rsid w:val="009D6CF8"/>
    <w:rsid w:val="009E78AC"/>
    <w:rsid w:val="009F3D24"/>
    <w:rsid w:val="00A0311C"/>
    <w:rsid w:val="00A03F9B"/>
    <w:rsid w:val="00A12B20"/>
    <w:rsid w:val="00A15CCA"/>
    <w:rsid w:val="00A1632B"/>
    <w:rsid w:val="00A22F8A"/>
    <w:rsid w:val="00A44B54"/>
    <w:rsid w:val="00A471F4"/>
    <w:rsid w:val="00A50A7C"/>
    <w:rsid w:val="00A61868"/>
    <w:rsid w:val="00A6200B"/>
    <w:rsid w:val="00A72F3F"/>
    <w:rsid w:val="00A74C4D"/>
    <w:rsid w:val="00A808CB"/>
    <w:rsid w:val="00A829C2"/>
    <w:rsid w:val="00A90807"/>
    <w:rsid w:val="00A977E0"/>
    <w:rsid w:val="00AA03BF"/>
    <w:rsid w:val="00AA22E0"/>
    <w:rsid w:val="00AA5210"/>
    <w:rsid w:val="00AB114C"/>
    <w:rsid w:val="00AB68D8"/>
    <w:rsid w:val="00AC1171"/>
    <w:rsid w:val="00AD38E1"/>
    <w:rsid w:val="00AD6D73"/>
    <w:rsid w:val="00AD6E8B"/>
    <w:rsid w:val="00AD7ECC"/>
    <w:rsid w:val="00AE19E1"/>
    <w:rsid w:val="00AE6EDE"/>
    <w:rsid w:val="00AF387D"/>
    <w:rsid w:val="00B00976"/>
    <w:rsid w:val="00B04DAA"/>
    <w:rsid w:val="00B06E41"/>
    <w:rsid w:val="00B10BE0"/>
    <w:rsid w:val="00B141AF"/>
    <w:rsid w:val="00B22330"/>
    <w:rsid w:val="00B2369F"/>
    <w:rsid w:val="00B26C1C"/>
    <w:rsid w:val="00B35FF2"/>
    <w:rsid w:val="00B37645"/>
    <w:rsid w:val="00B72ADF"/>
    <w:rsid w:val="00B74CD8"/>
    <w:rsid w:val="00B80DF4"/>
    <w:rsid w:val="00B87B4C"/>
    <w:rsid w:val="00B9119F"/>
    <w:rsid w:val="00B954B5"/>
    <w:rsid w:val="00B9662B"/>
    <w:rsid w:val="00B97210"/>
    <w:rsid w:val="00BA0899"/>
    <w:rsid w:val="00BA1740"/>
    <w:rsid w:val="00BA26AB"/>
    <w:rsid w:val="00BA3582"/>
    <w:rsid w:val="00BA46FB"/>
    <w:rsid w:val="00BA56B8"/>
    <w:rsid w:val="00BA68C1"/>
    <w:rsid w:val="00BB3BCE"/>
    <w:rsid w:val="00BB521A"/>
    <w:rsid w:val="00BB6C52"/>
    <w:rsid w:val="00BD4890"/>
    <w:rsid w:val="00BD7D6A"/>
    <w:rsid w:val="00BE44CC"/>
    <w:rsid w:val="00BF37BF"/>
    <w:rsid w:val="00BF7D1D"/>
    <w:rsid w:val="00C03637"/>
    <w:rsid w:val="00C1103D"/>
    <w:rsid w:val="00C20AC2"/>
    <w:rsid w:val="00C23AC7"/>
    <w:rsid w:val="00C23FFE"/>
    <w:rsid w:val="00C3723E"/>
    <w:rsid w:val="00C4238D"/>
    <w:rsid w:val="00C536A5"/>
    <w:rsid w:val="00C63AF1"/>
    <w:rsid w:val="00C757EA"/>
    <w:rsid w:val="00C75FDE"/>
    <w:rsid w:val="00C81D8F"/>
    <w:rsid w:val="00C8391C"/>
    <w:rsid w:val="00C846C5"/>
    <w:rsid w:val="00C84AA7"/>
    <w:rsid w:val="00C90D3B"/>
    <w:rsid w:val="00C93913"/>
    <w:rsid w:val="00C93E20"/>
    <w:rsid w:val="00CA5416"/>
    <w:rsid w:val="00CB4E69"/>
    <w:rsid w:val="00CB614A"/>
    <w:rsid w:val="00CB68AB"/>
    <w:rsid w:val="00CC34CD"/>
    <w:rsid w:val="00CD3FA9"/>
    <w:rsid w:val="00CD75A5"/>
    <w:rsid w:val="00CE569D"/>
    <w:rsid w:val="00CF50C0"/>
    <w:rsid w:val="00CF7A08"/>
    <w:rsid w:val="00D05A1F"/>
    <w:rsid w:val="00D11467"/>
    <w:rsid w:val="00D17097"/>
    <w:rsid w:val="00D20828"/>
    <w:rsid w:val="00D210A8"/>
    <w:rsid w:val="00D216B9"/>
    <w:rsid w:val="00D3071E"/>
    <w:rsid w:val="00D30A8C"/>
    <w:rsid w:val="00D30B16"/>
    <w:rsid w:val="00D34DB8"/>
    <w:rsid w:val="00D41E08"/>
    <w:rsid w:val="00D43786"/>
    <w:rsid w:val="00D43F82"/>
    <w:rsid w:val="00D4612C"/>
    <w:rsid w:val="00D535FC"/>
    <w:rsid w:val="00D562B1"/>
    <w:rsid w:val="00D57267"/>
    <w:rsid w:val="00D65D48"/>
    <w:rsid w:val="00D669D2"/>
    <w:rsid w:val="00D6715F"/>
    <w:rsid w:val="00D67512"/>
    <w:rsid w:val="00D67DC4"/>
    <w:rsid w:val="00D71AA0"/>
    <w:rsid w:val="00D71FD1"/>
    <w:rsid w:val="00D73887"/>
    <w:rsid w:val="00D76963"/>
    <w:rsid w:val="00D92DA6"/>
    <w:rsid w:val="00D93A75"/>
    <w:rsid w:val="00D96ACD"/>
    <w:rsid w:val="00D97740"/>
    <w:rsid w:val="00D97817"/>
    <w:rsid w:val="00DA2F05"/>
    <w:rsid w:val="00DA32E1"/>
    <w:rsid w:val="00DA7869"/>
    <w:rsid w:val="00DB4CF6"/>
    <w:rsid w:val="00DB4F17"/>
    <w:rsid w:val="00DB5A21"/>
    <w:rsid w:val="00DC0CF7"/>
    <w:rsid w:val="00DC5B8A"/>
    <w:rsid w:val="00DC61D4"/>
    <w:rsid w:val="00DC64C2"/>
    <w:rsid w:val="00DD3689"/>
    <w:rsid w:val="00DD51B9"/>
    <w:rsid w:val="00DD7364"/>
    <w:rsid w:val="00DD76D5"/>
    <w:rsid w:val="00DE225D"/>
    <w:rsid w:val="00DE2F00"/>
    <w:rsid w:val="00DE754D"/>
    <w:rsid w:val="00DF1FEE"/>
    <w:rsid w:val="00DF2D97"/>
    <w:rsid w:val="00DF7048"/>
    <w:rsid w:val="00DF7F0E"/>
    <w:rsid w:val="00E00B5E"/>
    <w:rsid w:val="00E016BA"/>
    <w:rsid w:val="00E0382F"/>
    <w:rsid w:val="00E06980"/>
    <w:rsid w:val="00E070A3"/>
    <w:rsid w:val="00E12EFD"/>
    <w:rsid w:val="00E21733"/>
    <w:rsid w:val="00E224B0"/>
    <w:rsid w:val="00E22568"/>
    <w:rsid w:val="00E258E7"/>
    <w:rsid w:val="00E333B9"/>
    <w:rsid w:val="00E50DBF"/>
    <w:rsid w:val="00E51617"/>
    <w:rsid w:val="00E51BD7"/>
    <w:rsid w:val="00E55BCD"/>
    <w:rsid w:val="00E5601B"/>
    <w:rsid w:val="00E6580E"/>
    <w:rsid w:val="00E70453"/>
    <w:rsid w:val="00E74D3C"/>
    <w:rsid w:val="00E751BC"/>
    <w:rsid w:val="00E77B11"/>
    <w:rsid w:val="00E81532"/>
    <w:rsid w:val="00E82E56"/>
    <w:rsid w:val="00E82F2F"/>
    <w:rsid w:val="00E86517"/>
    <w:rsid w:val="00E90CE9"/>
    <w:rsid w:val="00E91B52"/>
    <w:rsid w:val="00EA07E6"/>
    <w:rsid w:val="00EA303C"/>
    <w:rsid w:val="00EB1954"/>
    <w:rsid w:val="00EC2C8D"/>
    <w:rsid w:val="00EC4D73"/>
    <w:rsid w:val="00ED07E3"/>
    <w:rsid w:val="00ED184A"/>
    <w:rsid w:val="00ED66BE"/>
    <w:rsid w:val="00EE4088"/>
    <w:rsid w:val="00EE4767"/>
    <w:rsid w:val="00EF6EF8"/>
    <w:rsid w:val="00F0266D"/>
    <w:rsid w:val="00F05582"/>
    <w:rsid w:val="00F1187E"/>
    <w:rsid w:val="00F11F05"/>
    <w:rsid w:val="00F13E63"/>
    <w:rsid w:val="00F14EF3"/>
    <w:rsid w:val="00F16998"/>
    <w:rsid w:val="00F25E97"/>
    <w:rsid w:val="00F30735"/>
    <w:rsid w:val="00F35081"/>
    <w:rsid w:val="00F358A1"/>
    <w:rsid w:val="00F418F1"/>
    <w:rsid w:val="00F419A8"/>
    <w:rsid w:val="00F42FC1"/>
    <w:rsid w:val="00F46373"/>
    <w:rsid w:val="00F53ACE"/>
    <w:rsid w:val="00F74474"/>
    <w:rsid w:val="00F768D6"/>
    <w:rsid w:val="00F77C84"/>
    <w:rsid w:val="00F83AB9"/>
    <w:rsid w:val="00F941C2"/>
    <w:rsid w:val="00F94659"/>
    <w:rsid w:val="00F97160"/>
    <w:rsid w:val="00FA2FCC"/>
    <w:rsid w:val="00FA45BE"/>
    <w:rsid w:val="00FA663B"/>
    <w:rsid w:val="00FA72B9"/>
    <w:rsid w:val="00FA79B2"/>
    <w:rsid w:val="00FB236A"/>
    <w:rsid w:val="00FC3803"/>
    <w:rsid w:val="00FD0C65"/>
    <w:rsid w:val="00FD56CB"/>
    <w:rsid w:val="00FD5978"/>
    <w:rsid w:val="00FE51C2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3E63B"/>
  <w15:docId w15:val="{58ED9356-02DD-4AED-AB3A-FC83FF7C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3F9B"/>
  </w:style>
  <w:style w:type="paragraph" w:styleId="Balk1">
    <w:name w:val="heading 1"/>
    <w:basedOn w:val="Normal"/>
    <w:next w:val="Normal"/>
    <w:link w:val="Balk1Char"/>
    <w:uiPriority w:val="9"/>
    <w:qFormat/>
    <w:rsid w:val="00600190"/>
    <w:pPr>
      <w:keepNext/>
      <w:spacing w:after="240" w:line="24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75A5"/>
    <w:pPr>
      <w:keepNext/>
      <w:spacing w:after="240" w:line="240" w:lineRule="auto"/>
      <w:ind w:left="425" w:hanging="425"/>
      <w:jc w:val="both"/>
      <w:outlineLvl w:val="1"/>
    </w:pPr>
    <w:rPr>
      <w:rFonts w:ascii="Times New Roman" w:eastAsiaTheme="minorEastAsia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rsid w:val="00D1709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D1709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tr" w:eastAsia="tr-TR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E4B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Balk6">
    <w:name w:val="heading 6"/>
    <w:basedOn w:val="Normal"/>
    <w:next w:val="Normal"/>
    <w:link w:val="Balk6Char"/>
    <w:uiPriority w:val="9"/>
    <w:qFormat/>
    <w:rsid w:val="00D1709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tr"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3EAC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3EAC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3EAC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3F9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A03F9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F9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03F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03F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03F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3F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3F9B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A0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A0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A03F9B"/>
  </w:style>
  <w:style w:type="paragraph" w:styleId="AltBilgi">
    <w:name w:val="footer"/>
    <w:basedOn w:val="Normal"/>
    <w:link w:val="AltBilgiChar"/>
    <w:unhideWhenUsed/>
    <w:rsid w:val="00A0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3F9B"/>
  </w:style>
  <w:style w:type="paragraph" w:styleId="NormalWeb">
    <w:name w:val="Normal (Web)"/>
    <w:basedOn w:val="Normal"/>
    <w:uiPriority w:val="99"/>
    <w:unhideWhenUsed/>
    <w:rsid w:val="00A03F9B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03F9B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unhideWhenUsed/>
    <w:rsid w:val="000830A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830A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830A1"/>
    <w:rPr>
      <w:vertAlign w:val="superscript"/>
    </w:rPr>
  </w:style>
  <w:style w:type="character" w:customStyle="1" w:styleId="hps">
    <w:name w:val="hps"/>
    <w:basedOn w:val="VarsaylanParagrafYazTipi"/>
    <w:rsid w:val="006B4202"/>
  </w:style>
  <w:style w:type="character" w:customStyle="1" w:styleId="Balk1Char">
    <w:name w:val="Başlık 1 Char"/>
    <w:basedOn w:val="VarsaylanParagrafYazTipi"/>
    <w:link w:val="Balk1"/>
    <w:uiPriority w:val="9"/>
    <w:rsid w:val="00600190"/>
    <w:rPr>
      <w:rFonts w:ascii="Times New Roman" w:hAnsi="Times New Roman" w:cs="Times New Roman"/>
      <w:b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CD75A5"/>
    <w:rPr>
      <w:rFonts w:ascii="Times New Roman" w:eastAsiaTheme="minorEastAsia" w:hAnsi="Times New Roman" w:cs="Times New Roman"/>
      <w:b/>
      <w:sz w:val="24"/>
      <w:szCs w:val="24"/>
    </w:rPr>
  </w:style>
  <w:style w:type="paragraph" w:customStyle="1" w:styleId="BEU-FBE-AratrmaTr">
    <w:name w:val="BEU-FBE-Araştırma Türü"/>
    <w:basedOn w:val="Normal"/>
    <w:link w:val="BEU-FBE-AratrmaTrChar"/>
    <w:qFormat/>
    <w:rsid w:val="00356B74"/>
    <w:pPr>
      <w:pBdr>
        <w:top w:val="single" w:sz="4" w:space="1" w:color="auto"/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bCs/>
      <w:i/>
      <w:sz w:val="28"/>
      <w:szCs w:val="28"/>
    </w:rPr>
  </w:style>
  <w:style w:type="paragraph" w:customStyle="1" w:styleId="BEU-FBE-MakaleBal">
    <w:name w:val="BEU-FBE-Makale Başlığı"/>
    <w:basedOn w:val="Normal"/>
    <w:link w:val="BEU-FBE-MakaleBalChar"/>
    <w:qFormat/>
    <w:rsid w:val="00356B7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BEU-FBE-AratrmaTrChar">
    <w:name w:val="BEU-FBE-Araştırma Türü Char"/>
    <w:basedOn w:val="VarsaylanParagrafYazTipi"/>
    <w:link w:val="BEU-FBE-AratrmaTr"/>
    <w:rsid w:val="00356B74"/>
    <w:rPr>
      <w:rFonts w:ascii="Times New Roman" w:hAnsi="Times New Roman" w:cs="Times New Roman"/>
      <w:bCs/>
      <w:i/>
      <w:sz w:val="28"/>
      <w:szCs w:val="28"/>
    </w:rPr>
  </w:style>
  <w:style w:type="paragraph" w:customStyle="1" w:styleId="BEU-FBE-Yazarlar">
    <w:name w:val="BEU-FBE-Yazarlar"/>
    <w:basedOn w:val="Normal"/>
    <w:link w:val="BEU-FBE-YazarlarChar"/>
    <w:qFormat/>
    <w:rsid w:val="00356B74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BEU-FBE-MakaleBalChar">
    <w:name w:val="BEU-FBE-Makale Başlığı Char"/>
    <w:basedOn w:val="VarsaylanParagrafYazTipi"/>
    <w:link w:val="BEU-FBE-MakaleBal"/>
    <w:rsid w:val="00356B74"/>
    <w:rPr>
      <w:rFonts w:ascii="Times New Roman" w:hAnsi="Times New Roman" w:cs="Times New Roman"/>
      <w:b/>
      <w:sz w:val="28"/>
      <w:szCs w:val="28"/>
    </w:rPr>
  </w:style>
  <w:style w:type="paragraph" w:customStyle="1" w:styleId="BEU-FBE-YazarAdresleri">
    <w:name w:val="BEU-FBE-Yazar Adresleri"/>
    <w:basedOn w:val="Normal"/>
    <w:link w:val="BEU-FBE-YazarAdresleriChar"/>
    <w:qFormat/>
    <w:rsid w:val="00356B74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</w:rPr>
  </w:style>
  <w:style w:type="character" w:customStyle="1" w:styleId="BEU-FBE-YazarlarChar">
    <w:name w:val="BEU-FBE-Yazarlar Char"/>
    <w:basedOn w:val="VarsaylanParagrafYazTipi"/>
    <w:link w:val="BEU-FBE-Yazarlar"/>
    <w:rsid w:val="00356B74"/>
    <w:rPr>
      <w:rFonts w:ascii="Times New Roman" w:hAnsi="Times New Roman" w:cs="Times New Roman"/>
      <w:sz w:val="24"/>
      <w:szCs w:val="24"/>
    </w:rPr>
  </w:style>
  <w:style w:type="paragraph" w:customStyle="1" w:styleId="BEU-FBE-zetBal">
    <w:name w:val="BEU-FBE-Özet Başlığı"/>
    <w:basedOn w:val="Balk1"/>
    <w:link w:val="BEU-FBE-zetBalChar"/>
    <w:qFormat/>
    <w:rsid w:val="00356B74"/>
    <w:pPr>
      <w:pBdr>
        <w:top w:val="single" w:sz="4" w:space="1" w:color="auto"/>
      </w:pBdr>
      <w:spacing w:after="0"/>
    </w:pPr>
    <w:rPr>
      <w:sz w:val="20"/>
      <w:szCs w:val="20"/>
    </w:rPr>
  </w:style>
  <w:style w:type="character" w:customStyle="1" w:styleId="BEU-FBE-YazarAdresleriChar">
    <w:name w:val="BEU-FBE-Yazar Adresleri Char"/>
    <w:basedOn w:val="VarsaylanParagrafYazTipi"/>
    <w:link w:val="BEU-FBE-YazarAdresleri"/>
    <w:rsid w:val="00356B74"/>
    <w:rPr>
      <w:rFonts w:ascii="Times New Roman" w:hAnsi="Times New Roman" w:cs="Times New Roman"/>
      <w:i/>
      <w:sz w:val="20"/>
      <w:szCs w:val="20"/>
    </w:rPr>
  </w:style>
  <w:style w:type="paragraph" w:customStyle="1" w:styleId="BEU-FBE-zetMetni">
    <w:name w:val="BEU-FBE-Özet Metni"/>
    <w:basedOn w:val="Normal"/>
    <w:link w:val="BEU-FBE-zetMetniChar"/>
    <w:qFormat/>
    <w:rsid w:val="00356B7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EU-FBE-zetBalChar">
    <w:name w:val="BEU-FBE-Özet Başlığı Char"/>
    <w:basedOn w:val="Balk1Char"/>
    <w:link w:val="BEU-FBE-zetBal"/>
    <w:rsid w:val="00356B74"/>
    <w:rPr>
      <w:rFonts w:ascii="Times New Roman" w:hAnsi="Times New Roman" w:cs="Times New Roman"/>
      <w:b/>
      <w:sz w:val="20"/>
      <w:szCs w:val="20"/>
    </w:rPr>
  </w:style>
  <w:style w:type="paragraph" w:customStyle="1" w:styleId="BEU-FBE-AnahtarKelimelerBal">
    <w:name w:val="BEU-FBE-Anahtar Kelimeler Başlığı"/>
    <w:basedOn w:val="Normal"/>
    <w:link w:val="BEU-FBE-AnahtarKelimelerBalChar"/>
    <w:qFormat/>
    <w:rsid w:val="003C2423"/>
    <w:pPr>
      <w:pBdr>
        <w:bottom w:val="single" w:sz="4" w:space="1" w:color="auto"/>
      </w:pBdr>
      <w:spacing w:after="0" w:line="240" w:lineRule="auto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BEU-FBE-zetMetniChar">
    <w:name w:val="BEU-FBE-Özet Metni Char"/>
    <w:basedOn w:val="VarsaylanParagrafYazTipi"/>
    <w:link w:val="BEU-FBE-zetMetni"/>
    <w:rsid w:val="00356B74"/>
    <w:rPr>
      <w:rFonts w:ascii="Times New Roman" w:hAnsi="Times New Roman" w:cs="Times New Roman"/>
      <w:sz w:val="20"/>
      <w:szCs w:val="20"/>
    </w:rPr>
  </w:style>
  <w:style w:type="paragraph" w:customStyle="1" w:styleId="BEU-FBE-AnahtarKelimeler">
    <w:name w:val="BEU-FBE-Anahtar Kelimeler"/>
    <w:basedOn w:val="Normal"/>
    <w:link w:val="BEU-FBE-AnahtarKelimelerChar"/>
    <w:qFormat/>
    <w:rsid w:val="003C2423"/>
    <w:pPr>
      <w:pBdr>
        <w:bottom w:val="single" w:sz="4" w:space="1" w:color="auto"/>
      </w:pBd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EU-FBE-AnahtarKelimelerBalChar">
    <w:name w:val="BEU-FBE-Anahtar Kelimeler Başlığı Char"/>
    <w:basedOn w:val="VarsaylanParagrafYazTipi"/>
    <w:link w:val="BEU-FBE-AnahtarKelimelerBal"/>
    <w:rsid w:val="003C2423"/>
    <w:rPr>
      <w:rFonts w:ascii="Times New Roman" w:hAnsi="Times New Roman" w:cs="Times New Roman"/>
      <w:b/>
      <w:sz w:val="20"/>
      <w:szCs w:val="20"/>
    </w:rPr>
  </w:style>
  <w:style w:type="paragraph" w:customStyle="1" w:styleId="BEU-FBE-AnaBalk">
    <w:name w:val="BEU-FBE- Ana Başlık"/>
    <w:basedOn w:val="Balk1"/>
    <w:link w:val="BEU-FBE-AnaBalkChar"/>
    <w:qFormat/>
    <w:rsid w:val="00FE51C2"/>
  </w:style>
  <w:style w:type="character" w:customStyle="1" w:styleId="BEU-FBE-AnahtarKelimelerChar">
    <w:name w:val="BEU-FBE-Anahtar Kelimeler Char"/>
    <w:basedOn w:val="VarsaylanParagrafYazTipi"/>
    <w:link w:val="BEU-FBE-AnahtarKelimeler"/>
    <w:rsid w:val="003C2423"/>
    <w:rPr>
      <w:rFonts w:ascii="Times New Roman" w:hAnsi="Times New Roman" w:cs="Times New Roman"/>
      <w:sz w:val="20"/>
      <w:szCs w:val="20"/>
    </w:rPr>
  </w:style>
  <w:style w:type="paragraph" w:customStyle="1" w:styleId="BEU-FBE-GenelMetin">
    <w:name w:val="BEU-FBE-Genel Metin"/>
    <w:basedOn w:val="Normal"/>
    <w:link w:val="BEU-FBE-GenelMetinChar"/>
    <w:qFormat/>
    <w:rsid w:val="00147A1E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EU-FBE-AnaBalkChar">
    <w:name w:val="BEU-FBE- Ana Başlık Char"/>
    <w:basedOn w:val="VarsaylanParagrafYazTipi"/>
    <w:link w:val="BEU-FBE-AnaBalk"/>
    <w:rsid w:val="00FE51C2"/>
    <w:rPr>
      <w:rFonts w:ascii="Times New Roman" w:hAnsi="Times New Roman" w:cs="Times New Roman"/>
      <w:b/>
      <w:sz w:val="24"/>
      <w:szCs w:val="24"/>
    </w:rPr>
  </w:style>
  <w:style w:type="paragraph" w:customStyle="1" w:styleId="BEU-FBE-HafifVurgu">
    <w:name w:val="BEU-FBE-Hafif Vurgu"/>
    <w:basedOn w:val="Normal"/>
    <w:link w:val="BEU-FBE-HafifVurguChar"/>
    <w:qFormat/>
    <w:rsid w:val="00FE51C2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BEU-FBE-GenelMetinChar">
    <w:name w:val="BEU-FBE-Genel Metin Char"/>
    <w:basedOn w:val="VarsaylanParagrafYazTipi"/>
    <w:link w:val="BEU-FBE-GenelMetin"/>
    <w:rsid w:val="00147A1E"/>
    <w:rPr>
      <w:rFonts w:ascii="Times New Roman" w:hAnsi="Times New Roman" w:cs="Times New Roman"/>
      <w:sz w:val="24"/>
      <w:szCs w:val="24"/>
    </w:rPr>
  </w:style>
  <w:style w:type="paragraph" w:customStyle="1" w:styleId="BEU-FBE-Altbalk">
    <w:name w:val="BEU-FBE-Alt başlık"/>
    <w:basedOn w:val="Normal"/>
    <w:link w:val="BEU-FBE-AltbalkChar"/>
    <w:qFormat/>
    <w:rsid w:val="00147A1E"/>
    <w:pPr>
      <w:spacing w:before="240" w:after="24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BEU-FBE-HafifVurguChar">
    <w:name w:val="BEU-FBE-Hafif Vurgu Char"/>
    <w:basedOn w:val="VarsaylanParagrafYazTipi"/>
    <w:link w:val="BEU-FBE-HafifVurgu"/>
    <w:rsid w:val="00FE51C2"/>
    <w:rPr>
      <w:rFonts w:ascii="Times New Roman" w:hAnsi="Times New Roman" w:cs="Times New Roman"/>
      <w:i/>
      <w:sz w:val="24"/>
      <w:szCs w:val="24"/>
    </w:rPr>
  </w:style>
  <w:style w:type="paragraph" w:customStyle="1" w:styleId="ekilYazs">
    <w:name w:val="Şekil Yazısı"/>
    <w:basedOn w:val="Normal"/>
    <w:link w:val="ekilYazsChar"/>
    <w:rsid w:val="00E0382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BEU-FBE-AltbalkChar">
    <w:name w:val="BEU-FBE-Alt başlık Char"/>
    <w:basedOn w:val="VarsaylanParagrafYazTipi"/>
    <w:link w:val="BEU-FBE-Altbalk"/>
    <w:rsid w:val="00147A1E"/>
    <w:rPr>
      <w:rFonts w:ascii="Times New Roman" w:hAnsi="Times New Roman" w:cs="Times New Roman"/>
      <w:b/>
      <w:sz w:val="24"/>
      <w:szCs w:val="24"/>
    </w:rPr>
  </w:style>
  <w:style w:type="paragraph" w:customStyle="1" w:styleId="BEU-FBE-ekilAklamas">
    <w:name w:val="BEU-FBE-Şekil Açıklaması"/>
    <w:basedOn w:val="ekilYazs"/>
    <w:link w:val="BEU-FBE-ekilAklamasChar"/>
    <w:qFormat/>
    <w:rsid w:val="00BB6C52"/>
    <w:pPr>
      <w:spacing w:before="120" w:after="240"/>
    </w:pPr>
    <w:rPr>
      <w:b w:val="0"/>
    </w:rPr>
  </w:style>
  <w:style w:type="character" w:customStyle="1" w:styleId="ekilYazsChar">
    <w:name w:val="Şekil Yazısı Char"/>
    <w:basedOn w:val="VarsaylanParagrafYazTipi"/>
    <w:link w:val="ekilYazs"/>
    <w:rsid w:val="00E0382F"/>
    <w:rPr>
      <w:rFonts w:ascii="Times New Roman" w:hAnsi="Times New Roman" w:cs="Times New Roman"/>
      <w:b/>
      <w:sz w:val="20"/>
      <w:szCs w:val="20"/>
    </w:rPr>
  </w:style>
  <w:style w:type="paragraph" w:customStyle="1" w:styleId="BEU-FBE-GlVurgu">
    <w:name w:val="BEU-FBE-Güçlü Vurgu"/>
    <w:basedOn w:val="BEU-FBE-GenelMetin"/>
    <w:link w:val="BEU-FBE-GlVurguChar"/>
    <w:qFormat/>
    <w:rsid w:val="004A59E2"/>
    <w:rPr>
      <w:b/>
      <w:i/>
    </w:rPr>
  </w:style>
  <w:style w:type="character" w:customStyle="1" w:styleId="BEU-FBE-ekilAklamasChar">
    <w:name w:val="BEU-FBE-Şekil Açıklaması Char"/>
    <w:basedOn w:val="ekilYazsChar"/>
    <w:link w:val="BEU-FBE-ekilAklamas"/>
    <w:rsid w:val="00BB6C52"/>
    <w:rPr>
      <w:rFonts w:ascii="Times New Roman" w:hAnsi="Times New Roman" w:cs="Times New Roman"/>
      <w:b w:val="0"/>
      <w:sz w:val="20"/>
      <w:szCs w:val="20"/>
    </w:rPr>
  </w:style>
  <w:style w:type="character" w:customStyle="1" w:styleId="BEU-FBE-GlVurguChar">
    <w:name w:val="BEU-FBE-Güçlü Vurgu Char"/>
    <w:basedOn w:val="BEU-FBE-GenelMetinChar"/>
    <w:link w:val="BEU-FBE-GlVurgu"/>
    <w:rsid w:val="004A59E2"/>
    <w:rPr>
      <w:rFonts w:ascii="Times New Roman" w:hAnsi="Times New Roman" w:cs="Times New Roman"/>
      <w:b/>
      <w:i/>
      <w:sz w:val="24"/>
      <w:szCs w:val="24"/>
    </w:rPr>
  </w:style>
  <w:style w:type="paragraph" w:customStyle="1" w:styleId="BEU-FBE-TabloAklamas">
    <w:name w:val="BEU-FBE-Tablo Açıklaması"/>
    <w:basedOn w:val="BEU-FBE-ekilAklamas"/>
    <w:link w:val="BEU-FBE-TabloAklamasChar"/>
    <w:qFormat/>
    <w:rsid w:val="00BB6C52"/>
    <w:pPr>
      <w:spacing w:before="240" w:after="120"/>
    </w:pPr>
  </w:style>
  <w:style w:type="character" w:customStyle="1" w:styleId="BEU-FBE-TabloAklamasChar">
    <w:name w:val="BEU-FBE-Tablo Açıklaması Char"/>
    <w:basedOn w:val="BEU-FBE-ekilAklamasChar"/>
    <w:link w:val="BEU-FBE-TabloAklamas"/>
    <w:rsid w:val="00BB6C52"/>
    <w:rPr>
      <w:rFonts w:ascii="Times New Roman" w:hAnsi="Times New Roman" w:cs="Times New Roman"/>
      <w:b w:val="0"/>
      <w:sz w:val="20"/>
      <w:szCs w:val="20"/>
    </w:rPr>
  </w:style>
  <w:style w:type="paragraph" w:customStyle="1" w:styleId="stBilgi1">
    <w:name w:val="Üst Bilgi1"/>
    <w:basedOn w:val="Normal"/>
    <w:link w:val="stBilgiChar"/>
    <w:uiPriority w:val="99"/>
    <w:unhideWhenUsed/>
    <w:rsid w:val="00443C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1"/>
    <w:uiPriority w:val="99"/>
    <w:rsid w:val="00443C9A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B223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edenBiimlendirilmiMetin">
    <w:name w:val="Önceden Biçimlendirilmiş Metin"/>
    <w:basedOn w:val="Normal"/>
    <w:uiPriority w:val="99"/>
    <w:rsid w:val="00B954B5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val="en-US" w:eastAsia="zh-CN" w:bidi="hi-IN"/>
    </w:rPr>
  </w:style>
  <w:style w:type="table" w:customStyle="1" w:styleId="DzTablo21">
    <w:name w:val="Düz Tablo 21"/>
    <w:basedOn w:val="NormalTablo"/>
    <w:uiPriority w:val="42"/>
    <w:rsid w:val="00B376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B376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2">
    <w:name w:val="Tablo Kılavuzu2"/>
    <w:basedOn w:val="NormalTablo"/>
    <w:next w:val="TabloKlavuzu"/>
    <w:uiPriority w:val="39"/>
    <w:rsid w:val="0066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054EEE"/>
    <w:pPr>
      <w:spacing w:after="200"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054EEE"/>
    <w:rPr>
      <w:rFonts w:ascii="Calibri" w:hAnsi="Calibri" w:cs="Calibri"/>
      <w:noProof/>
      <w:lang w:val="en-US"/>
    </w:rPr>
  </w:style>
  <w:style w:type="paragraph" w:customStyle="1" w:styleId="Balk51">
    <w:name w:val="Başlık 51"/>
    <w:basedOn w:val="Normal"/>
    <w:next w:val="Normal"/>
    <w:uiPriority w:val="9"/>
    <w:semiHidden/>
    <w:unhideWhenUsed/>
    <w:qFormat/>
    <w:rsid w:val="006E4B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ListeYok1">
    <w:name w:val="Liste Yok1"/>
    <w:next w:val="ListeYok"/>
    <w:uiPriority w:val="99"/>
    <w:semiHidden/>
    <w:unhideWhenUsed/>
    <w:rsid w:val="006E4BF2"/>
  </w:style>
  <w:style w:type="character" w:customStyle="1" w:styleId="Balk5Char">
    <w:name w:val="Başlık 5 Char"/>
    <w:basedOn w:val="VarsaylanParagrafYazTipi"/>
    <w:link w:val="Balk5"/>
    <w:uiPriority w:val="9"/>
    <w:semiHidden/>
    <w:rsid w:val="006E4BF2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6E4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6E4BF2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E4BF2"/>
    <w:pPr>
      <w:spacing w:line="221" w:lineRule="atLeast"/>
    </w:pPr>
    <w:rPr>
      <w:color w:val="auto"/>
    </w:rPr>
  </w:style>
  <w:style w:type="character" w:customStyle="1" w:styleId="A3">
    <w:name w:val="A3"/>
    <w:uiPriority w:val="99"/>
    <w:rsid w:val="006E4BF2"/>
    <w:rPr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6E4BF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6E4BF2"/>
    <w:rPr>
      <w:b/>
      <w:bCs/>
      <w:i/>
      <w:iCs/>
      <w:color w:val="000000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6E4BF2"/>
    <w:pPr>
      <w:spacing w:line="181" w:lineRule="atLeast"/>
    </w:pPr>
    <w:rPr>
      <w:color w:val="auto"/>
    </w:rPr>
  </w:style>
  <w:style w:type="paragraph" w:customStyle="1" w:styleId="DecimalAligned">
    <w:name w:val="Decimal Aligned"/>
    <w:basedOn w:val="Normal"/>
    <w:uiPriority w:val="40"/>
    <w:qFormat/>
    <w:rsid w:val="006E4BF2"/>
    <w:pPr>
      <w:tabs>
        <w:tab w:val="decimal" w:pos="360"/>
      </w:tabs>
      <w:spacing w:after="200" w:line="276" w:lineRule="auto"/>
    </w:pPr>
    <w:rPr>
      <w:rFonts w:eastAsia="Times New Roman" w:cs="Times New Roman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E4BF2"/>
    <w:rPr>
      <w:i/>
      <w:iCs/>
    </w:rPr>
  </w:style>
  <w:style w:type="table" w:customStyle="1" w:styleId="AkGlgeleme-Vurgu11">
    <w:name w:val="Açık Gölgeleme - Vurgu 11"/>
    <w:basedOn w:val="NormalTablo"/>
    <w:uiPriority w:val="60"/>
    <w:rsid w:val="006E4BF2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Tablo21">
    <w:name w:val="Liste Tablo 21"/>
    <w:basedOn w:val="NormalTablo"/>
    <w:uiPriority w:val="47"/>
    <w:rsid w:val="006E4BF2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oKlavuzu3">
    <w:name w:val="Tablo Kılavuzu3"/>
    <w:basedOn w:val="NormalTablo"/>
    <w:next w:val="TabloKlavuzu"/>
    <w:uiPriority w:val="39"/>
    <w:rsid w:val="006E4BF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rsaylanParagrafYaz">
    <w:name w:val="Varsayılan Paragraf Yazı"/>
    <w:next w:val="Normal"/>
    <w:uiPriority w:val="99"/>
    <w:rsid w:val="006E4BF2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 w:eastAsia="tr-TR"/>
    </w:rPr>
  </w:style>
  <w:style w:type="character" w:styleId="Gl">
    <w:name w:val="Strong"/>
    <w:basedOn w:val="VarsaylanParagrafYazTipi"/>
    <w:uiPriority w:val="22"/>
    <w:qFormat/>
    <w:rsid w:val="006E4BF2"/>
    <w:rPr>
      <w:b/>
      <w:bCs/>
    </w:rPr>
  </w:style>
  <w:style w:type="paragraph" w:customStyle="1" w:styleId="Dzeltme1">
    <w:name w:val="Düzeltme1"/>
    <w:next w:val="Dzeltme"/>
    <w:hidden/>
    <w:uiPriority w:val="99"/>
    <w:semiHidden/>
    <w:rsid w:val="006E4BF2"/>
    <w:pPr>
      <w:spacing w:after="0" w:line="240" w:lineRule="auto"/>
    </w:pPr>
  </w:style>
  <w:style w:type="character" w:customStyle="1" w:styleId="booktitle">
    <w:name w:val="booktitle"/>
    <w:basedOn w:val="VarsaylanParagrafYazTipi"/>
    <w:rsid w:val="006E4BF2"/>
  </w:style>
  <w:style w:type="character" w:customStyle="1" w:styleId="page-numbers-info">
    <w:name w:val="page-numbers-info"/>
    <w:basedOn w:val="VarsaylanParagrafYazTipi"/>
    <w:rsid w:val="006E4BF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E4BF2"/>
    <w:rPr>
      <w:color w:val="605E5C"/>
      <w:shd w:val="clear" w:color="auto" w:fill="E1DFDD"/>
    </w:rPr>
  </w:style>
  <w:style w:type="paragraph" w:customStyle="1" w:styleId="card-text">
    <w:name w:val="card-text"/>
    <w:basedOn w:val="Normal"/>
    <w:rsid w:val="006E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1">
    <w:name w:val="Başlık 5 Char1"/>
    <w:basedOn w:val="VarsaylanParagrafYazTipi"/>
    <w:uiPriority w:val="9"/>
    <w:semiHidden/>
    <w:rsid w:val="006E4BF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zeltme">
    <w:name w:val="Revision"/>
    <w:hidden/>
    <w:uiPriority w:val="99"/>
    <w:semiHidden/>
    <w:rsid w:val="006E4BF2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39"/>
    <w:rsid w:val="00A4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D17097"/>
    <w:rPr>
      <w:rFonts w:ascii="Arial" w:eastAsia="Arial" w:hAnsi="Arial" w:cs="Arial"/>
      <w:color w:val="434343"/>
      <w:sz w:val="28"/>
      <w:szCs w:val="28"/>
      <w:lang w:val="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17097"/>
    <w:rPr>
      <w:rFonts w:ascii="Arial" w:eastAsia="Arial" w:hAnsi="Arial" w:cs="Arial"/>
      <w:color w:val="666666"/>
      <w:sz w:val="24"/>
      <w:szCs w:val="24"/>
      <w:lang w:val="tr"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D17097"/>
    <w:rPr>
      <w:rFonts w:ascii="Arial" w:eastAsia="Arial" w:hAnsi="Arial" w:cs="Arial"/>
      <w:i/>
      <w:color w:val="666666"/>
      <w:lang w:val="tr" w:eastAsia="tr-TR"/>
    </w:rPr>
  </w:style>
  <w:style w:type="numbering" w:customStyle="1" w:styleId="ListeYok2">
    <w:name w:val="Liste Yok2"/>
    <w:next w:val="ListeYok"/>
    <w:uiPriority w:val="99"/>
    <w:semiHidden/>
    <w:unhideWhenUsed/>
    <w:rsid w:val="00D17097"/>
  </w:style>
  <w:style w:type="table" w:customStyle="1" w:styleId="TableNormal">
    <w:name w:val="Table Normal"/>
    <w:rsid w:val="00D17097"/>
    <w:pPr>
      <w:spacing w:after="0" w:line="276" w:lineRule="auto"/>
    </w:pPr>
    <w:rPr>
      <w:rFonts w:ascii="Arial" w:eastAsia="Arial" w:hAnsi="Arial" w:cs="Arial"/>
      <w:lang w:val="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D170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tr"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7097"/>
    <w:rPr>
      <w:rFonts w:ascii="Arial" w:eastAsia="Arial" w:hAnsi="Arial" w:cs="Arial"/>
      <w:sz w:val="52"/>
      <w:szCs w:val="52"/>
      <w:lang w:val="tr"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D1709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tr"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D17097"/>
    <w:rPr>
      <w:rFonts w:ascii="Arial" w:eastAsia="Arial" w:hAnsi="Arial" w:cs="Arial"/>
      <w:color w:val="666666"/>
      <w:sz w:val="30"/>
      <w:szCs w:val="30"/>
      <w:lang w:val="tr" w:eastAsia="tr-TR"/>
    </w:rPr>
  </w:style>
  <w:style w:type="character" w:customStyle="1" w:styleId="zmlenmeyenBahsetme10">
    <w:name w:val="Çözümlenmeyen Bahsetme1"/>
    <w:basedOn w:val="VarsaylanParagrafYazTipi"/>
    <w:uiPriority w:val="99"/>
    <w:semiHidden/>
    <w:unhideWhenUsed/>
    <w:rsid w:val="00D17097"/>
    <w:rPr>
      <w:color w:val="605E5C"/>
      <w:shd w:val="clear" w:color="auto" w:fill="E1DFDD"/>
    </w:rPr>
  </w:style>
  <w:style w:type="table" w:customStyle="1" w:styleId="TabloKlavuzu5">
    <w:name w:val="Tablo Kılavuzu5"/>
    <w:basedOn w:val="NormalTablo"/>
    <w:next w:val="TabloKlavuzu"/>
    <w:uiPriority w:val="59"/>
    <w:unhideWhenUsed/>
    <w:rsid w:val="00D17097"/>
    <w:pPr>
      <w:spacing w:after="0" w:line="240" w:lineRule="auto"/>
    </w:pPr>
    <w:rPr>
      <w:rFonts w:ascii="Arial" w:eastAsia="Arial" w:hAnsi="Arial" w:cs="Arial"/>
      <w:lang w:val="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1">
    <w:name w:val="Düz Tablo 211"/>
    <w:basedOn w:val="NormalTablo"/>
    <w:uiPriority w:val="42"/>
    <w:rsid w:val="00D17097"/>
    <w:pPr>
      <w:spacing w:after="0" w:line="240" w:lineRule="auto"/>
    </w:pPr>
    <w:rPr>
      <w:rFonts w:ascii="Arial" w:eastAsia="Arial" w:hAnsi="Arial" w:cs="Arial"/>
      <w:lang w:val="tr" w:eastAsia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D17097"/>
    <w:rPr>
      <w:color w:val="605E5C"/>
      <w:shd w:val="clear" w:color="auto" w:fill="E1DFDD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D17097"/>
    <w:rPr>
      <w:color w:val="800080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17097"/>
    <w:rPr>
      <w:color w:val="954F72" w:themeColor="followedHyperlink"/>
      <w:u w:val="single"/>
    </w:rPr>
  </w:style>
  <w:style w:type="numbering" w:customStyle="1" w:styleId="ListeYok3">
    <w:name w:val="Liste Yok3"/>
    <w:next w:val="ListeYok"/>
    <w:uiPriority w:val="99"/>
    <w:semiHidden/>
    <w:unhideWhenUsed/>
    <w:rsid w:val="00967527"/>
  </w:style>
  <w:style w:type="table" w:customStyle="1" w:styleId="TableNormal1">
    <w:name w:val="Table Normal1"/>
    <w:rsid w:val="00967527"/>
    <w:pPr>
      <w:spacing w:after="0" w:line="276" w:lineRule="auto"/>
    </w:pPr>
    <w:rPr>
      <w:rFonts w:ascii="Arial" w:eastAsia="Arial" w:hAnsi="Arial" w:cs="Arial"/>
      <w:lang w:val="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39"/>
    <w:rsid w:val="00967527"/>
    <w:pPr>
      <w:spacing w:after="0" w:line="240" w:lineRule="auto"/>
    </w:pPr>
    <w:rPr>
      <w:rFonts w:ascii="Arial" w:eastAsia="Arial" w:hAnsi="Arial" w:cs="Arial"/>
      <w:lang w:val="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7527"/>
    <w:pPr>
      <w:spacing w:after="0" w:line="240" w:lineRule="auto"/>
    </w:pPr>
    <w:rPr>
      <w:rFonts w:ascii="Arial" w:eastAsia="Arial" w:hAnsi="Arial" w:cs="Arial"/>
      <w:lang w:val="tr" w:eastAsia="tr-TR"/>
    </w:rPr>
  </w:style>
  <w:style w:type="paragraph" w:customStyle="1" w:styleId="Balk71">
    <w:name w:val="Başlık 71"/>
    <w:basedOn w:val="Normal"/>
    <w:next w:val="Normal"/>
    <w:uiPriority w:val="9"/>
    <w:semiHidden/>
    <w:unhideWhenUsed/>
    <w:qFormat/>
    <w:rsid w:val="00943EAC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Balk81">
    <w:name w:val="Başlık 81"/>
    <w:basedOn w:val="Normal"/>
    <w:next w:val="Normal"/>
    <w:uiPriority w:val="9"/>
    <w:semiHidden/>
    <w:unhideWhenUsed/>
    <w:qFormat/>
    <w:rsid w:val="00943EAC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Balk91">
    <w:name w:val="Başlık 91"/>
    <w:basedOn w:val="Normal"/>
    <w:next w:val="Normal"/>
    <w:uiPriority w:val="9"/>
    <w:semiHidden/>
    <w:unhideWhenUsed/>
    <w:qFormat/>
    <w:rsid w:val="00943EAC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ListeYok4">
    <w:name w:val="Liste Yok4"/>
    <w:next w:val="ListeYok"/>
    <w:uiPriority w:val="99"/>
    <w:semiHidden/>
    <w:unhideWhenUsed/>
    <w:rsid w:val="00943EAC"/>
  </w:style>
  <w:style w:type="character" w:customStyle="1" w:styleId="Balk7Char">
    <w:name w:val="Başlık 7 Char"/>
    <w:basedOn w:val="VarsaylanParagrafYazTipi"/>
    <w:link w:val="Balk7"/>
    <w:uiPriority w:val="9"/>
    <w:semiHidden/>
    <w:rsid w:val="00943EA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3EA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3EA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TabloKlavuzu7">
    <w:name w:val="Tablo Kılavuzu7"/>
    <w:basedOn w:val="NormalTablo"/>
    <w:next w:val="TabloKlavuzu"/>
    <w:uiPriority w:val="59"/>
    <w:rsid w:val="0094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943EAC"/>
    <w:pPr>
      <w:spacing w:after="120"/>
    </w:pPr>
  </w:style>
  <w:style w:type="character" w:customStyle="1" w:styleId="CitaviBibliographyEntryChar">
    <w:name w:val="Citavi Bibliography Entry Char"/>
    <w:basedOn w:val="VarsaylanParagrafYazTipi"/>
    <w:link w:val="CitaviBibliographyEntry"/>
    <w:uiPriority w:val="99"/>
    <w:rsid w:val="00943EAC"/>
  </w:style>
  <w:style w:type="paragraph" w:customStyle="1" w:styleId="CitaviBibliographyHeading">
    <w:name w:val="Citavi Bibliography Heading"/>
    <w:basedOn w:val="Balk1"/>
    <w:link w:val="CitaviBibliographyHeadingChar"/>
    <w:uiPriority w:val="99"/>
    <w:rsid w:val="00943EAC"/>
    <w:pPr>
      <w:keepLines/>
      <w:spacing w:before="240" w:after="0" w:line="259" w:lineRule="auto"/>
      <w:jc w:val="left"/>
    </w:pPr>
    <w:rPr>
      <w:rFonts w:ascii="Calibri Light" w:eastAsia="Times New Roman" w:hAnsi="Calibri Light"/>
      <w:b w:val="0"/>
      <w:color w:val="2E74B5"/>
      <w:sz w:val="32"/>
      <w:szCs w:val="32"/>
    </w:rPr>
  </w:style>
  <w:style w:type="character" w:customStyle="1" w:styleId="CitaviBibliographyHeadingChar">
    <w:name w:val="Citavi Bibliography Heading Char"/>
    <w:basedOn w:val="VarsaylanParagrafYazTipi"/>
    <w:link w:val="CitaviBibliographyHeading"/>
    <w:uiPriority w:val="99"/>
    <w:rsid w:val="00943EAC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CitaviChapterBibliographyHeading">
    <w:name w:val="Citavi Chapter Bibliography Heading"/>
    <w:basedOn w:val="Balk2"/>
    <w:link w:val="CitaviChapterBibliographyHeadingChar"/>
    <w:uiPriority w:val="99"/>
    <w:rsid w:val="00943EAC"/>
    <w:pPr>
      <w:keepLines/>
      <w:spacing w:before="40" w:after="0" w:line="259" w:lineRule="auto"/>
      <w:ind w:left="0" w:firstLine="0"/>
      <w:jc w:val="left"/>
    </w:pPr>
    <w:rPr>
      <w:rFonts w:ascii="Calibri Light" w:eastAsia="Times New Roman" w:hAnsi="Calibri Light"/>
      <w:b w:val="0"/>
      <w:color w:val="2E74B5"/>
      <w:sz w:val="26"/>
      <w:szCs w:val="26"/>
    </w:rPr>
  </w:style>
  <w:style w:type="character" w:customStyle="1" w:styleId="CitaviChapterBibliographyHeadingChar">
    <w:name w:val="Citavi Chapter Bibliography Heading Char"/>
    <w:basedOn w:val="VarsaylanParagrafYazTipi"/>
    <w:link w:val="CitaviChapterBibliographyHeading"/>
    <w:uiPriority w:val="99"/>
    <w:rsid w:val="00943EAC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taviBibliographySubheading1">
    <w:name w:val="Citavi Bibliography Subheading 1"/>
    <w:basedOn w:val="Balk2"/>
    <w:link w:val="CitaviBibliographySubheading1Char"/>
    <w:uiPriority w:val="99"/>
    <w:rsid w:val="00943EAC"/>
    <w:pPr>
      <w:keepLines/>
      <w:spacing w:before="40" w:after="0" w:line="360" w:lineRule="auto"/>
      <w:ind w:left="0" w:firstLine="708"/>
      <w:outlineLvl w:val="9"/>
    </w:pPr>
    <w:rPr>
      <w:rFonts w:ascii="Calibri Light" w:eastAsia="Times New Roman" w:hAnsi="Calibri Light" w:cs="Arial"/>
      <w:b w:val="0"/>
      <w:noProof/>
      <w:color w:val="2E74B5"/>
    </w:rPr>
  </w:style>
  <w:style w:type="character" w:customStyle="1" w:styleId="CitaviBibliographySubheading1Char">
    <w:name w:val="Citavi Bibliography Subheading 1 Char"/>
    <w:basedOn w:val="VarsaylanParagrafYazTipi"/>
    <w:link w:val="CitaviBibliographySubheading1"/>
    <w:uiPriority w:val="99"/>
    <w:rsid w:val="00943EAC"/>
    <w:rPr>
      <w:rFonts w:ascii="Calibri Light" w:eastAsia="Times New Roman" w:hAnsi="Calibri Light" w:cs="Arial"/>
      <w:noProof/>
      <w:color w:val="2E74B5"/>
      <w:sz w:val="24"/>
      <w:szCs w:val="24"/>
    </w:rPr>
  </w:style>
  <w:style w:type="paragraph" w:customStyle="1" w:styleId="CitaviBibliographySubheading2">
    <w:name w:val="Citavi Bibliography Subheading 2"/>
    <w:basedOn w:val="Balk3"/>
    <w:link w:val="CitaviBibliographySubheading2Char"/>
    <w:uiPriority w:val="99"/>
    <w:rsid w:val="00943EAC"/>
    <w:pPr>
      <w:spacing w:before="40" w:after="0" w:line="360" w:lineRule="auto"/>
      <w:ind w:firstLine="708"/>
      <w:jc w:val="both"/>
      <w:outlineLvl w:val="9"/>
    </w:pPr>
    <w:rPr>
      <w:rFonts w:ascii="Calibri Light" w:eastAsia="Times New Roman" w:hAnsi="Calibri Light"/>
      <w:noProof/>
      <w:color w:val="1F4D78"/>
      <w:sz w:val="24"/>
      <w:szCs w:val="24"/>
      <w:lang w:val="tr-TR" w:eastAsia="en-US"/>
    </w:rPr>
  </w:style>
  <w:style w:type="character" w:customStyle="1" w:styleId="CitaviBibliographySubheading2Char">
    <w:name w:val="Citavi Bibliography Subheading 2 Char"/>
    <w:basedOn w:val="VarsaylanParagrafYazTipi"/>
    <w:link w:val="CitaviBibliographySubheading2"/>
    <w:uiPriority w:val="99"/>
    <w:rsid w:val="00943EAC"/>
    <w:rPr>
      <w:rFonts w:ascii="Calibri Light" w:eastAsia="Times New Roman" w:hAnsi="Calibri Light" w:cs="Arial"/>
      <w:noProof/>
      <w:color w:val="1F4D78"/>
      <w:sz w:val="24"/>
      <w:szCs w:val="24"/>
    </w:rPr>
  </w:style>
  <w:style w:type="paragraph" w:customStyle="1" w:styleId="CitaviBibliographySubheading3">
    <w:name w:val="Citavi Bibliography Subheading 3"/>
    <w:basedOn w:val="Balk4"/>
    <w:link w:val="CitaviBibliographySubheading3Char"/>
    <w:uiPriority w:val="99"/>
    <w:rsid w:val="00943EAC"/>
    <w:pPr>
      <w:spacing w:before="40" w:after="0" w:line="360" w:lineRule="auto"/>
      <w:ind w:firstLine="708"/>
      <w:jc w:val="both"/>
      <w:outlineLvl w:val="9"/>
    </w:pPr>
    <w:rPr>
      <w:rFonts w:ascii="Calibri Light" w:eastAsia="Times New Roman" w:hAnsi="Calibri Light"/>
      <w:i/>
      <w:iCs/>
      <w:noProof/>
      <w:color w:val="2E74B5"/>
      <w:lang w:val="tr-TR" w:eastAsia="en-US"/>
    </w:rPr>
  </w:style>
  <w:style w:type="character" w:customStyle="1" w:styleId="CitaviBibliographySubheading3Char">
    <w:name w:val="Citavi Bibliography Subheading 3 Char"/>
    <w:basedOn w:val="VarsaylanParagrafYazTipi"/>
    <w:link w:val="CitaviBibliographySubheading3"/>
    <w:uiPriority w:val="99"/>
    <w:rsid w:val="00943EAC"/>
    <w:rPr>
      <w:rFonts w:ascii="Calibri Light" w:eastAsia="Times New Roman" w:hAnsi="Calibri Light" w:cs="Arial"/>
      <w:i/>
      <w:iCs/>
      <w:noProof/>
      <w:color w:val="2E74B5"/>
      <w:sz w:val="24"/>
      <w:szCs w:val="24"/>
    </w:rPr>
  </w:style>
  <w:style w:type="paragraph" w:customStyle="1" w:styleId="CitaviBibliographySubheading4">
    <w:name w:val="Citavi Bibliography Subheading 4"/>
    <w:basedOn w:val="Balk5"/>
    <w:link w:val="CitaviBibliographySubheading4Char"/>
    <w:uiPriority w:val="99"/>
    <w:rsid w:val="00943EAC"/>
    <w:pPr>
      <w:spacing w:before="40" w:line="360" w:lineRule="auto"/>
      <w:ind w:firstLine="708"/>
      <w:jc w:val="both"/>
      <w:outlineLvl w:val="9"/>
    </w:pPr>
    <w:rPr>
      <w:rFonts w:ascii="Calibri Light" w:hAnsi="Calibri Light" w:cs="Arial"/>
      <w:noProof/>
      <w:color w:val="2E74B5"/>
      <w:sz w:val="24"/>
      <w:szCs w:val="24"/>
    </w:rPr>
  </w:style>
  <w:style w:type="character" w:customStyle="1" w:styleId="CitaviBibliographySubheading4Char">
    <w:name w:val="Citavi Bibliography Subheading 4 Char"/>
    <w:basedOn w:val="VarsaylanParagrafYazTipi"/>
    <w:link w:val="CitaviBibliographySubheading4"/>
    <w:uiPriority w:val="99"/>
    <w:rsid w:val="00943EAC"/>
    <w:rPr>
      <w:rFonts w:ascii="Calibri Light" w:eastAsia="Times New Roman" w:hAnsi="Calibri Light" w:cs="Arial"/>
      <w:noProof/>
      <w:color w:val="2E74B5"/>
      <w:sz w:val="24"/>
      <w:szCs w:val="24"/>
    </w:rPr>
  </w:style>
  <w:style w:type="paragraph" w:customStyle="1" w:styleId="CitaviBibliographySubheading5">
    <w:name w:val="Citavi Bibliography Subheading 5"/>
    <w:basedOn w:val="Balk6"/>
    <w:link w:val="CitaviBibliographySubheading5Char"/>
    <w:uiPriority w:val="99"/>
    <w:rsid w:val="00943EAC"/>
    <w:pPr>
      <w:spacing w:before="40" w:after="0" w:line="360" w:lineRule="auto"/>
      <w:ind w:firstLine="708"/>
      <w:jc w:val="both"/>
      <w:outlineLvl w:val="9"/>
    </w:pPr>
    <w:rPr>
      <w:rFonts w:ascii="Calibri Light" w:eastAsia="Times New Roman" w:hAnsi="Calibri Light"/>
      <w:i w:val="0"/>
      <w:noProof/>
      <w:color w:val="1F4D78"/>
      <w:sz w:val="24"/>
      <w:szCs w:val="24"/>
      <w:lang w:val="tr-TR" w:eastAsia="en-US"/>
    </w:rPr>
  </w:style>
  <w:style w:type="character" w:customStyle="1" w:styleId="CitaviBibliographySubheading5Char">
    <w:name w:val="Citavi Bibliography Subheading 5 Char"/>
    <w:basedOn w:val="VarsaylanParagrafYazTipi"/>
    <w:link w:val="CitaviBibliographySubheading5"/>
    <w:uiPriority w:val="99"/>
    <w:rsid w:val="00943EAC"/>
    <w:rPr>
      <w:rFonts w:ascii="Calibri Light" w:eastAsia="Times New Roman" w:hAnsi="Calibri Light" w:cs="Arial"/>
      <w:noProof/>
      <w:color w:val="1F4D78"/>
      <w:sz w:val="24"/>
      <w:szCs w:val="24"/>
    </w:rPr>
  </w:style>
  <w:style w:type="paragraph" w:customStyle="1" w:styleId="CitaviBibliographySubheading6">
    <w:name w:val="Citavi Bibliography Subheading 6"/>
    <w:basedOn w:val="Balk7"/>
    <w:link w:val="CitaviBibliographySubheading6Char"/>
    <w:uiPriority w:val="99"/>
    <w:rsid w:val="00943EAC"/>
  </w:style>
  <w:style w:type="character" w:customStyle="1" w:styleId="CitaviBibliographySubheading6Char">
    <w:name w:val="Citavi Bibliography Subheading 6 Char"/>
    <w:basedOn w:val="VarsaylanParagrafYazTipi"/>
    <w:link w:val="CitaviBibliographySubheading6"/>
    <w:uiPriority w:val="99"/>
    <w:rsid w:val="00943EAC"/>
    <w:rPr>
      <w:rFonts w:ascii="Calibri Light" w:eastAsia="Times New Roman" w:hAnsi="Calibri Light" w:cs="Times New Roman"/>
      <w:i/>
      <w:iCs/>
      <w:color w:val="1F4D78"/>
    </w:rPr>
  </w:style>
  <w:style w:type="paragraph" w:customStyle="1" w:styleId="CitaviBibliographySubheading7">
    <w:name w:val="Citavi Bibliography Subheading 7"/>
    <w:basedOn w:val="Balk8"/>
    <w:link w:val="CitaviBibliographySubheading7Char"/>
    <w:uiPriority w:val="99"/>
    <w:rsid w:val="00943EAC"/>
  </w:style>
  <w:style w:type="character" w:customStyle="1" w:styleId="CitaviBibliographySubheading7Char">
    <w:name w:val="Citavi Bibliography Subheading 7 Char"/>
    <w:basedOn w:val="VarsaylanParagrafYazTipi"/>
    <w:link w:val="CitaviBibliographySubheading7"/>
    <w:uiPriority w:val="99"/>
    <w:rsid w:val="00943EAC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CitaviBibliographySubheading8">
    <w:name w:val="Citavi Bibliography Subheading 8"/>
    <w:basedOn w:val="Balk9"/>
    <w:link w:val="CitaviBibliographySubheading8Char"/>
    <w:uiPriority w:val="99"/>
    <w:rsid w:val="00943EAC"/>
  </w:style>
  <w:style w:type="character" w:customStyle="1" w:styleId="CitaviBibliographySubheading8Char">
    <w:name w:val="Citavi Bibliography Subheading 8 Char"/>
    <w:basedOn w:val="VarsaylanParagrafYazTipi"/>
    <w:link w:val="CitaviBibliographySubheading8"/>
    <w:uiPriority w:val="99"/>
    <w:rsid w:val="00943EA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TBal1">
    <w:name w:val="İÇT Başlığı1"/>
    <w:basedOn w:val="Balk1"/>
    <w:next w:val="Normal"/>
    <w:uiPriority w:val="39"/>
    <w:semiHidden/>
    <w:unhideWhenUsed/>
    <w:qFormat/>
    <w:rsid w:val="00943EAC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customStyle="1" w:styleId="Kaynaka1">
    <w:name w:val="Kaynakça  1"/>
    <w:basedOn w:val="Normal"/>
    <w:next w:val="Normal"/>
    <w:uiPriority w:val="37"/>
    <w:semiHidden/>
    <w:unhideWhenUsed/>
    <w:rsid w:val="00943EAC"/>
  </w:style>
  <w:style w:type="character" w:styleId="KitapBal">
    <w:name w:val="Book Title"/>
    <w:basedOn w:val="VarsaylanParagrafYazTipi"/>
    <w:uiPriority w:val="33"/>
    <w:qFormat/>
    <w:rsid w:val="00943EAC"/>
    <w:rPr>
      <w:b/>
      <w:bCs/>
      <w:i/>
      <w:iCs/>
      <w:spacing w:val="5"/>
    </w:rPr>
  </w:style>
  <w:style w:type="character" w:customStyle="1" w:styleId="GlBavuru1">
    <w:name w:val="Güçlü Başvuru1"/>
    <w:basedOn w:val="VarsaylanParagrafYazTipi"/>
    <w:uiPriority w:val="32"/>
    <w:qFormat/>
    <w:rsid w:val="00943EAC"/>
    <w:rPr>
      <w:b/>
      <w:bCs/>
      <w:smallCaps/>
      <w:color w:val="5B9BD5"/>
      <w:spacing w:val="5"/>
    </w:rPr>
  </w:style>
  <w:style w:type="character" w:customStyle="1" w:styleId="HafifBavuru1">
    <w:name w:val="Hafif Başvuru1"/>
    <w:basedOn w:val="VarsaylanParagrafYazTipi"/>
    <w:uiPriority w:val="31"/>
    <w:qFormat/>
    <w:rsid w:val="00943EAC"/>
    <w:rPr>
      <w:smallCaps/>
      <w:color w:val="5A5A5A"/>
    </w:rPr>
  </w:style>
  <w:style w:type="character" w:customStyle="1" w:styleId="GlVurgulama1">
    <w:name w:val="Güçlü Vurgulama1"/>
    <w:basedOn w:val="VarsaylanParagrafYazTipi"/>
    <w:uiPriority w:val="21"/>
    <w:qFormat/>
    <w:rsid w:val="00943EAC"/>
    <w:rPr>
      <w:i/>
      <w:iCs/>
      <w:color w:val="5B9BD5"/>
    </w:rPr>
  </w:style>
  <w:style w:type="paragraph" w:customStyle="1" w:styleId="KeskinTrnak1">
    <w:name w:val="Keskin Tırnak1"/>
    <w:basedOn w:val="Normal"/>
    <w:next w:val="Normal"/>
    <w:uiPriority w:val="30"/>
    <w:qFormat/>
    <w:rsid w:val="00943EA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3EAC"/>
    <w:rPr>
      <w:i/>
      <w:iCs/>
      <w:color w:val="5B9BD5"/>
    </w:rPr>
  </w:style>
  <w:style w:type="paragraph" w:customStyle="1" w:styleId="Trnak1">
    <w:name w:val="Tırnak1"/>
    <w:basedOn w:val="Normal"/>
    <w:next w:val="Normal"/>
    <w:uiPriority w:val="29"/>
    <w:qFormat/>
    <w:rsid w:val="00943EA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link w:val="Alnt"/>
    <w:uiPriority w:val="29"/>
    <w:rsid w:val="00943EAC"/>
    <w:rPr>
      <w:i/>
      <w:iCs/>
      <w:color w:val="404040"/>
    </w:rPr>
  </w:style>
  <w:style w:type="table" w:customStyle="1" w:styleId="OrtaListe1-Vurgu11">
    <w:name w:val="Orta Liste 1 - Vurgu 11"/>
    <w:basedOn w:val="NormalTablo"/>
    <w:next w:val="OrtaListe1-Vurgu1"/>
    <w:uiPriority w:val="65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OrtaGlgeleme2-Vurgu11">
    <w:name w:val="Orta Gölgeleme 2 - Vurgu 11"/>
    <w:basedOn w:val="NormalTablo"/>
    <w:next w:val="OrtaGlgeleme2-Vurgu1"/>
    <w:uiPriority w:val="64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next w:val="OrtaGlgeleme1-Vurgu1"/>
    <w:uiPriority w:val="63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-Vurgu11">
    <w:name w:val="Açık Kılavuz - Vurgu 11"/>
    <w:basedOn w:val="NormalTablo"/>
    <w:next w:val="AkKlavuz-Vurgu1"/>
    <w:uiPriority w:val="62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AkListe-Vurgu11">
    <w:name w:val="Açık Liste - Vurgu 11"/>
    <w:basedOn w:val="NormalTablo"/>
    <w:next w:val="AkListe-Vurgu1"/>
    <w:uiPriority w:val="61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AkGlgeleme-Vurgu12">
    <w:name w:val="Açık Gölgeleme - Vurgu 12"/>
    <w:basedOn w:val="NormalTablo"/>
    <w:next w:val="AkGlgeleme-Vurgu1"/>
    <w:uiPriority w:val="60"/>
    <w:unhideWhenUsed/>
    <w:rsid w:val="00943EAC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RenkliKlavuz1">
    <w:name w:val="Renkli Kılavuz1"/>
    <w:basedOn w:val="NormalTablo"/>
    <w:next w:val="RenkliKlavuz"/>
    <w:uiPriority w:val="73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RenkliListe1">
    <w:name w:val="Renkli Liste1"/>
    <w:basedOn w:val="NormalTablo"/>
    <w:next w:val="RenkliListe"/>
    <w:uiPriority w:val="72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RenkliGlgeleme1">
    <w:name w:val="Renkli Gölgeleme1"/>
    <w:basedOn w:val="NormalTablo"/>
    <w:next w:val="RenkliGlgeleme"/>
    <w:uiPriority w:val="71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KoyuListe1">
    <w:name w:val="Koyu Liste1"/>
    <w:basedOn w:val="NormalTablo"/>
    <w:next w:val="KoyuListe"/>
    <w:uiPriority w:val="70"/>
    <w:unhideWhenUsed/>
    <w:rsid w:val="00943EAC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OrtaKlavuz31">
    <w:name w:val="Orta Kılavuz 31"/>
    <w:basedOn w:val="NormalTablo"/>
    <w:next w:val="OrtaKlavuz3"/>
    <w:uiPriority w:val="69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OrtaKlavuz21">
    <w:name w:val="Orta Kılavuz 21"/>
    <w:basedOn w:val="NormalTablo"/>
    <w:next w:val="OrtaKlavuz2"/>
    <w:uiPriority w:val="68"/>
    <w:unhideWhenUsed/>
    <w:rsid w:val="00943EAC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OrtaKlavuz11">
    <w:name w:val="Orta Kılavuz 11"/>
    <w:basedOn w:val="NormalTablo"/>
    <w:next w:val="OrtaKlavuz1"/>
    <w:uiPriority w:val="67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OrtaListe21">
    <w:name w:val="Orta Liste 21"/>
    <w:basedOn w:val="NormalTablo"/>
    <w:next w:val="OrtaListe2"/>
    <w:uiPriority w:val="66"/>
    <w:unhideWhenUsed/>
    <w:rsid w:val="00943EAC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next w:val="OrtaListe1"/>
    <w:uiPriority w:val="65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OrtaGlgeleme21">
    <w:name w:val="Orta Gölgeleme 21"/>
    <w:basedOn w:val="NormalTablo"/>
    <w:next w:val="OrtaGlgeleme2"/>
    <w:uiPriority w:val="64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OrtaGlgeleme11">
    <w:name w:val="Orta Gölgeleme 11"/>
    <w:basedOn w:val="NormalTablo"/>
    <w:next w:val="OrtaGlgeleme1"/>
    <w:uiPriority w:val="63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1">
    <w:name w:val="Açık Kılavuz1"/>
    <w:basedOn w:val="NormalTablo"/>
    <w:next w:val="AkKlavuz"/>
    <w:uiPriority w:val="62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AkListe1">
    <w:name w:val="Açık Liste1"/>
    <w:basedOn w:val="NormalTablo"/>
    <w:next w:val="AkListe"/>
    <w:uiPriority w:val="61"/>
    <w:unhideWhenUsed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kGlgeleme1">
    <w:name w:val="Açık Gölgeleme1"/>
    <w:basedOn w:val="NormalTablo"/>
    <w:next w:val="AkGlgeleme"/>
    <w:uiPriority w:val="60"/>
    <w:unhideWhenUsed/>
    <w:rsid w:val="00943EA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TMLDeiken">
    <w:name w:val="HTML Variable"/>
    <w:basedOn w:val="VarsaylanParagrafYazTipi"/>
    <w:uiPriority w:val="99"/>
    <w:semiHidden/>
    <w:unhideWhenUsed/>
    <w:rsid w:val="00943EAC"/>
    <w:rPr>
      <w:i/>
      <w:iCs/>
    </w:rPr>
  </w:style>
  <w:style w:type="character" w:styleId="HTMLDaktilo">
    <w:name w:val="HTML Typewriter"/>
    <w:basedOn w:val="VarsaylanParagrafYazTipi"/>
    <w:uiPriority w:val="99"/>
    <w:semiHidden/>
    <w:unhideWhenUsed/>
    <w:rsid w:val="00943EAC"/>
    <w:rPr>
      <w:rFonts w:ascii="Consolas" w:hAnsi="Consolas"/>
      <w:sz w:val="20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943EAC"/>
    <w:rPr>
      <w:rFonts w:ascii="Consolas" w:hAnsi="Consolas"/>
      <w:sz w:val="24"/>
      <w:szCs w:val="24"/>
    </w:rPr>
  </w:style>
  <w:style w:type="paragraph" w:customStyle="1" w:styleId="HTMLncedenBiimlendirilmi1">
    <w:name w:val="HTML Önceden Biçimlendirilmiş1"/>
    <w:basedOn w:val="Normal"/>
    <w:next w:val="HTMLncedenBiimlendirilmi"/>
    <w:link w:val="HTMLncedenBiimlendirilmiChar"/>
    <w:uiPriority w:val="99"/>
    <w:semiHidden/>
    <w:unhideWhenUsed/>
    <w:rsid w:val="00943E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1"/>
    <w:uiPriority w:val="99"/>
    <w:semiHidden/>
    <w:rsid w:val="00943EAC"/>
    <w:rPr>
      <w:rFonts w:ascii="Consolas" w:hAnsi="Consolas"/>
      <w:sz w:val="20"/>
      <w:szCs w:val="20"/>
    </w:rPr>
  </w:style>
  <w:style w:type="character" w:styleId="HTMLKlavye">
    <w:name w:val="HTML Keyboard"/>
    <w:basedOn w:val="VarsaylanParagrafYazTipi"/>
    <w:uiPriority w:val="99"/>
    <w:semiHidden/>
    <w:unhideWhenUsed/>
    <w:rsid w:val="00943EAC"/>
    <w:rPr>
      <w:rFonts w:ascii="Consolas" w:hAnsi="Consolas"/>
      <w:sz w:val="20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943EAC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943EAC"/>
    <w:rPr>
      <w:rFonts w:ascii="Consolas" w:hAnsi="Consolas"/>
      <w:sz w:val="20"/>
      <w:szCs w:val="20"/>
    </w:rPr>
  </w:style>
  <w:style w:type="character" w:styleId="HTMLCite">
    <w:name w:val="HTML Cite"/>
    <w:basedOn w:val="VarsaylanParagrafYazTipi"/>
    <w:uiPriority w:val="99"/>
    <w:semiHidden/>
    <w:unhideWhenUsed/>
    <w:rsid w:val="00943EAC"/>
    <w:rPr>
      <w:i/>
      <w:iCs/>
    </w:rPr>
  </w:style>
  <w:style w:type="paragraph" w:customStyle="1" w:styleId="HTMLAdresi1">
    <w:name w:val="HTML Adresi1"/>
    <w:basedOn w:val="Normal"/>
    <w:next w:val="HTMLAdresi"/>
    <w:link w:val="HTMLAdresiChar"/>
    <w:uiPriority w:val="99"/>
    <w:semiHidden/>
    <w:unhideWhenUsed/>
    <w:rsid w:val="00943EA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1"/>
    <w:uiPriority w:val="99"/>
    <w:semiHidden/>
    <w:rsid w:val="00943EAC"/>
    <w:rPr>
      <w:i/>
      <w:iCs/>
    </w:rPr>
  </w:style>
  <w:style w:type="character" w:styleId="HTMLKsaltmas">
    <w:name w:val="HTML Acronym"/>
    <w:basedOn w:val="VarsaylanParagrafYazTipi"/>
    <w:uiPriority w:val="99"/>
    <w:semiHidden/>
    <w:unhideWhenUsed/>
    <w:rsid w:val="00943EAC"/>
  </w:style>
  <w:style w:type="paragraph" w:customStyle="1" w:styleId="DzMetin1">
    <w:name w:val="Düz Metin1"/>
    <w:basedOn w:val="Normal"/>
    <w:next w:val="DzMetin"/>
    <w:link w:val="DzMetinChar"/>
    <w:uiPriority w:val="99"/>
    <w:semiHidden/>
    <w:unhideWhenUsed/>
    <w:rsid w:val="0094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semiHidden/>
    <w:rsid w:val="00943EAC"/>
    <w:rPr>
      <w:rFonts w:ascii="Consolas" w:hAnsi="Consolas"/>
      <w:sz w:val="21"/>
      <w:szCs w:val="21"/>
    </w:rPr>
  </w:style>
  <w:style w:type="paragraph" w:customStyle="1" w:styleId="BelgeBalantlar1">
    <w:name w:val="Belge Bağlantıları1"/>
    <w:basedOn w:val="Normal"/>
    <w:next w:val="BelgeBalantlar"/>
    <w:link w:val="BelgeBalantlarChar"/>
    <w:uiPriority w:val="99"/>
    <w:semiHidden/>
    <w:unhideWhenUsed/>
    <w:rsid w:val="00943E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1"/>
    <w:uiPriority w:val="99"/>
    <w:semiHidden/>
    <w:rsid w:val="00943EAC"/>
    <w:rPr>
      <w:rFonts w:ascii="Segoe UI" w:hAnsi="Segoe UI" w:cs="Segoe UI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943EAC"/>
    <w:rPr>
      <w:i/>
      <w:iCs/>
    </w:rPr>
  </w:style>
  <w:style w:type="paragraph" w:customStyle="1" w:styleId="bekMetni1">
    <w:name w:val="Öbek Metni1"/>
    <w:basedOn w:val="Normal"/>
    <w:next w:val="bekMetni"/>
    <w:uiPriority w:val="99"/>
    <w:semiHidden/>
    <w:unhideWhenUsed/>
    <w:rsid w:val="00943EAC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  <w:color w:val="5B9BD5"/>
    </w:rPr>
  </w:style>
  <w:style w:type="paragraph" w:customStyle="1" w:styleId="GvdeMetniGirintisi31">
    <w:name w:val="Gövde Metni Girintisi 31"/>
    <w:basedOn w:val="Normal"/>
    <w:next w:val="GvdeMetniGirintisi3"/>
    <w:link w:val="GvdeMetniGirintisi3Char"/>
    <w:uiPriority w:val="99"/>
    <w:semiHidden/>
    <w:unhideWhenUsed/>
    <w:rsid w:val="00943EA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1"/>
    <w:uiPriority w:val="99"/>
    <w:semiHidden/>
    <w:rsid w:val="00943EAC"/>
    <w:rPr>
      <w:sz w:val="16"/>
      <w:szCs w:val="16"/>
    </w:rPr>
  </w:style>
  <w:style w:type="paragraph" w:customStyle="1" w:styleId="GvdeMetniGirintisi21">
    <w:name w:val="Gövde Metni Girintisi 21"/>
    <w:basedOn w:val="Normal"/>
    <w:next w:val="GvdeMetniGirintisi2"/>
    <w:link w:val="GvdeMetniGirintisi2Char"/>
    <w:uiPriority w:val="99"/>
    <w:semiHidden/>
    <w:unhideWhenUsed/>
    <w:rsid w:val="00943EA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1"/>
    <w:uiPriority w:val="99"/>
    <w:semiHidden/>
    <w:rsid w:val="00943EAC"/>
  </w:style>
  <w:style w:type="paragraph" w:customStyle="1" w:styleId="GvdeMetni31">
    <w:name w:val="Gövde Metni 31"/>
    <w:basedOn w:val="Normal"/>
    <w:next w:val="GvdeMetni3"/>
    <w:link w:val="GvdeMetni3Char"/>
    <w:uiPriority w:val="99"/>
    <w:semiHidden/>
    <w:unhideWhenUsed/>
    <w:rsid w:val="00943EA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1"/>
    <w:uiPriority w:val="99"/>
    <w:semiHidden/>
    <w:rsid w:val="00943EAC"/>
    <w:rPr>
      <w:sz w:val="16"/>
      <w:szCs w:val="16"/>
    </w:rPr>
  </w:style>
  <w:style w:type="paragraph" w:customStyle="1" w:styleId="GvdeMetni21">
    <w:name w:val="Gövde Metni 21"/>
    <w:basedOn w:val="Normal"/>
    <w:next w:val="GvdeMetni2"/>
    <w:link w:val="GvdeMetni2Char"/>
    <w:uiPriority w:val="99"/>
    <w:semiHidden/>
    <w:unhideWhenUsed/>
    <w:rsid w:val="00943EA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uiPriority w:val="99"/>
    <w:semiHidden/>
    <w:rsid w:val="00943EAC"/>
  </w:style>
  <w:style w:type="paragraph" w:customStyle="1" w:styleId="NotBal1">
    <w:name w:val="Not Başlığı1"/>
    <w:basedOn w:val="Normal"/>
    <w:next w:val="Normal"/>
    <w:uiPriority w:val="99"/>
    <w:semiHidden/>
    <w:unhideWhenUsed/>
    <w:rsid w:val="00943EAC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943EAC"/>
  </w:style>
  <w:style w:type="paragraph" w:customStyle="1" w:styleId="GvdeMetniGirintisi1">
    <w:name w:val="Gövde Metni Girintisi1"/>
    <w:basedOn w:val="Normal"/>
    <w:next w:val="GvdeMetniGirintisi"/>
    <w:link w:val="GvdeMetniGirintisiChar"/>
    <w:uiPriority w:val="99"/>
    <w:semiHidden/>
    <w:unhideWhenUsed/>
    <w:rsid w:val="00943EA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1"/>
    <w:uiPriority w:val="99"/>
    <w:semiHidden/>
    <w:rsid w:val="00943EAC"/>
  </w:style>
  <w:style w:type="paragraph" w:customStyle="1" w:styleId="GvdeMetnilkGirintisi21">
    <w:name w:val="Gövde Metni İlk Girintisi 21"/>
    <w:basedOn w:val="GvdeMetniGirintisi"/>
    <w:next w:val="GvdeMetnilkGirintisi2"/>
    <w:link w:val="GvdeMetnilkGirintisi2Char"/>
    <w:uiPriority w:val="99"/>
    <w:semiHidden/>
    <w:unhideWhenUsed/>
    <w:rsid w:val="00943EAC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1"/>
    <w:uiPriority w:val="99"/>
    <w:semiHidden/>
    <w:rsid w:val="00943EAC"/>
  </w:style>
  <w:style w:type="paragraph" w:customStyle="1" w:styleId="GvdeMetni1">
    <w:name w:val="Gövde Metni1"/>
    <w:basedOn w:val="Normal"/>
    <w:next w:val="GvdeMetni"/>
    <w:link w:val="GvdeMetniChar"/>
    <w:uiPriority w:val="99"/>
    <w:semiHidden/>
    <w:unhideWhenUsed/>
    <w:rsid w:val="00943EAC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943EAC"/>
  </w:style>
  <w:style w:type="paragraph" w:customStyle="1" w:styleId="GvdeMetnilkGirintisi1">
    <w:name w:val="Gövde Metni İlk Girintisi1"/>
    <w:basedOn w:val="GvdeMetni"/>
    <w:next w:val="GvdeMetnilkGirintisi"/>
    <w:link w:val="GvdeMetnilkGirintisiChar"/>
    <w:uiPriority w:val="99"/>
    <w:semiHidden/>
    <w:unhideWhenUsed/>
    <w:rsid w:val="00943EAC"/>
  </w:style>
  <w:style w:type="character" w:customStyle="1" w:styleId="GvdeMetnilkGirintisiChar">
    <w:name w:val="Gövde Metni İlk Girintisi Char"/>
    <w:basedOn w:val="GvdeMetniChar"/>
    <w:link w:val="GvdeMetnilkGirintisi1"/>
    <w:uiPriority w:val="99"/>
    <w:semiHidden/>
    <w:rsid w:val="00943EAC"/>
  </w:style>
  <w:style w:type="paragraph" w:customStyle="1" w:styleId="Tarih1">
    <w:name w:val="Tarih1"/>
    <w:basedOn w:val="Normal"/>
    <w:next w:val="Normal"/>
    <w:uiPriority w:val="99"/>
    <w:semiHidden/>
    <w:unhideWhenUsed/>
    <w:rsid w:val="00943EAC"/>
  </w:style>
  <w:style w:type="character" w:customStyle="1" w:styleId="TarihChar">
    <w:name w:val="Tarih Char"/>
    <w:basedOn w:val="VarsaylanParagrafYazTipi"/>
    <w:link w:val="Tarih"/>
    <w:uiPriority w:val="99"/>
    <w:semiHidden/>
    <w:rsid w:val="00943EAC"/>
  </w:style>
  <w:style w:type="paragraph" w:customStyle="1" w:styleId="Selamlama1">
    <w:name w:val="Selamlama1"/>
    <w:basedOn w:val="Normal"/>
    <w:next w:val="Normal"/>
    <w:uiPriority w:val="99"/>
    <w:semiHidden/>
    <w:unhideWhenUsed/>
    <w:rsid w:val="00943EAC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943EAC"/>
  </w:style>
  <w:style w:type="paragraph" w:customStyle="1" w:styleId="letistbilgisi1">
    <w:name w:val="İleti Üstbilgisi1"/>
    <w:basedOn w:val="Normal"/>
    <w:next w:val="letistBilgisi"/>
    <w:link w:val="letistbilgisiChar"/>
    <w:uiPriority w:val="99"/>
    <w:semiHidden/>
    <w:unhideWhenUsed/>
    <w:rsid w:val="00943E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1"/>
    <w:uiPriority w:val="99"/>
    <w:semiHidden/>
    <w:rsid w:val="00943EAC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customStyle="1" w:styleId="ListeDevam51">
    <w:name w:val="Liste Devamı 51"/>
    <w:basedOn w:val="Normal"/>
    <w:next w:val="ListeDevam5"/>
    <w:uiPriority w:val="99"/>
    <w:semiHidden/>
    <w:unhideWhenUsed/>
    <w:rsid w:val="00943EAC"/>
    <w:pPr>
      <w:spacing w:after="120"/>
      <w:ind w:left="1415"/>
      <w:contextualSpacing/>
    </w:pPr>
  </w:style>
  <w:style w:type="paragraph" w:customStyle="1" w:styleId="ListeDevam41">
    <w:name w:val="Liste Devamı 41"/>
    <w:basedOn w:val="Normal"/>
    <w:next w:val="ListeDevam4"/>
    <w:uiPriority w:val="99"/>
    <w:semiHidden/>
    <w:unhideWhenUsed/>
    <w:rsid w:val="00943EAC"/>
    <w:pPr>
      <w:spacing w:after="120"/>
      <w:ind w:left="1132"/>
      <w:contextualSpacing/>
    </w:pPr>
  </w:style>
  <w:style w:type="paragraph" w:customStyle="1" w:styleId="ListeDevam31">
    <w:name w:val="Liste Devamı 31"/>
    <w:basedOn w:val="Normal"/>
    <w:next w:val="ListeDevam3"/>
    <w:uiPriority w:val="99"/>
    <w:semiHidden/>
    <w:unhideWhenUsed/>
    <w:rsid w:val="00943EAC"/>
    <w:pPr>
      <w:spacing w:after="120"/>
      <w:ind w:left="849"/>
      <w:contextualSpacing/>
    </w:pPr>
  </w:style>
  <w:style w:type="paragraph" w:customStyle="1" w:styleId="ListeDevam21">
    <w:name w:val="Liste Devamı 21"/>
    <w:basedOn w:val="Normal"/>
    <w:next w:val="ListeDevam2"/>
    <w:uiPriority w:val="99"/>
    <w:semiHidden/>
    <w:unhideWhenUsed/>
    <w:rsid w:val="00943EAC"/>
    <w:pPr>
      <w:spacing w:after="120"/>
      <w:ind w:left="566"/>
      <w:contextualSpacing/>
    </w:pPr>
  </w:style>
  <w:style w:type="paragraph" w:customStyle="1" w:styleId="ListeDevam1">
    <w:name w:val="Liste Devamı1"/>
    <w:basedOn w:val="Normal"/>
    <w:next w:val="ListeDevam"/>
    <w:uiPriority w:val="99"/>
    <w:semiHidden/>
    <w:unhideWhenUsed/>
    <w:rsid w:val="00943EAC"/>
    <w:pPr>
      <w:spacing w:after="120"/>
      <w:ind w:left="283"/>
      <w:contextualSpacing/>
    </w:pPr>
  </w:style>
  <w:style w:type="paragraph" w:customStyle="1" w:styleId="mza1">
    <w:name w:val="İmza1"/>
    <w:basedOn w:val="Normal"/>
    <w:next w:val="mza"/>
    <w:link w:val="mzaChar"/>
    <w:uiPriority w:val="99"/>
    <w:semiHidden/>
    <w:unhideWhenUsed/>
    <w:rsid w:val="00943EAC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1"/>
    <w:uiPriority w:val="99"/>
    <w:semiHidden/>
    <w:rsid w:val="00943EAC"/>
  </w:style>
  <w:style w:type="paragraph" w:customStyle="1" w:styleId="Kapan1">
    <w:name w:val="Kapanış1"/>
    <w:basedOn w:val="Normal"/>
    <w:next w:val="Kapan"/>
    <w:link w:val="KapanChar"/>
    <w:uiPriority w:val="99"/>
    <w:semiHidden/>
    <w:unhideWhenUsed/>
    <w:rsid w:val="00943EAC"/>
    <w:pPr>
      <w:spacing w:after="0" w:line="240" w:lineRule="auto"/>
      <w:ind w:left="4252"/>
    </w:pPr>
  </w:style>
  <w:style w:type="character" w:customStyle="1" w:styleId="KapanChar">
    <w:name w:val="Kapanış Char"/>
    <w:basedOn w:val="VarsaylanParagrafYazTipi"/>
    <w:link w:val="Kapan1"/>
    <w:uiPriority w:val="99"/>
    <w:semiHidden/>
    <w:rsid w:val="00943EAC"/>
  </w:style>
  <w:style w:type="paragraph" w:customStyle="1" w:styleId="ListeNumaras51">
    <w:name w:val="Liste Numarası 51"/>
    <w:basedOn w:val="Normal"/>
    <w:next w:val="ListeNumaras5"/>
    <w:uiPriority w:val="99"/>
    <w:semiHidden/>
    <w:unhideWhenUsed/>
    <w:rsid w:val="00943EAC"/>
    <w:pPr>
      <w:numPr>
        <w:numId w:val="5"/>
      </w:numPr>
      <w:tabs>
        <w:tab w:val="clear" w:pos="1492"/>
      </w:tabs>
      <w:ind w:left="360"/>
      <w:contextualSpacing/>
    </w:pPr>
  </w:style>
  <w:style w:type="paragraph" w:customStyle="1" w:styleId="ListeNumaras41">
    <w:name w:val="Liste Numarası 41"/>
    <w:basedOn w:val="Normal"/>
    <w:next w:val="ListeNumaras4"/>
    <w:uiPriority w:val="99"/>
    <w:semiHidden/>
    <w:unhideWhenUsed/>
    <w:rsid w:val="00943EAC"/>
    <w:pPr>
      <w:numPr>
        <w:numId w:val="6"/>
      </w:numPr>
      <w:tabs>
        <w:tab w:val="clear" w:pos="1209"/>
      </w:tabs>
      <w:ind w:left="360"/>
      <w:contextualSpacing/>
    </w:pPr>
  </w:style>
  <w:style w:type="paragraph" w:customStyle="1" w:styleId="ListeNumaras31">
    <w:name w:val="Liste Numarası 31"/>
    <w:basedOn w:val="Normal"/>
    <w:next w:val="ListeNumaras3"/>
    <w:uiPriority w:val="99"/>
    <w:semiHidden/>
    <w:unhideWhenUsed/>
    <w:rsid w:val="00943EAC"/>
    <w:pPr>
      <w:numPr>
        <w:numId w:val="7"/>
      </w:numPr>
      <w:tabs>
        <w:tab w:val="clear" w:pos="926"/>
      </w:tabs>
      <w:ind w:left="720"/>
      <w:contextualSpacing/>
    </w:pPr>
  </w:style>
  <w:style w:type="paragraph" w:customStyle="1" w:styleId="ListeNumaras21">
    <w:name w:val="Liste Numarası 21"/>
    <w:basedOn w:val="Normal"/>
    <w:next w:val="ListeNumaras2"/>
    <w:uiPriority w:val="99"/>
    <w:semiHidden/>
    <w:unhideWhenUsed/>
    <w:rsid w:val="00943EAC"/>
    <w:pPr>
      <w:numPr>
        <w:numId w:val="8"/>
      </w:numPr>
      <w:tabs>
        <w:tab w:val="clear" w:pos="643"/>
      </w:tabs>
      <w:ind w:left="720"/>
      <w:contextualSpacing/>
    </w:pPr>
  </w:style>
  <w:style w:type="paragraph" w:customStyle="1" w:styleId="ListeMaddemi51">
    <w:name w:val="Liste Madde İmi 51"/>
    <w:basedOn w:val="Normal"/>
    <w:next w:val="ListeMaddemi5"/>
    <w:uiPriority w:val="99"/>
    <w:semiHidden/>
    <w:unhideWhenUsed/>
    <w:rsid w:val="00943EAC"/>
    <w:pPr>
      <w:numPr>
        <w:numId w:val="9"/>
      </w:numPr>
      <w:tabs>
        <w:tab w:val="clear" w:pos="1492"/>
      </w:tabs>
      <w:ind w:left="360"/>
      <w:contextualSpacing/>
    </w:pPr>
  </w:style>
  <w:style w:type="paragraph" w:customStyle="1" w:styleId="ListeMaddemi41">
    <w:name w:val="Liste Madde İmi 41"/>
    <w:basedOn w:val="Normal"/>
    <w:next w:val="ListeMaddemi4"/>
    <w:uiPriority w:val="99"/>
    <w:semiHidden/>
    <w:unhideWhenUsed/>
    <w:rsid w:val="00943EAC"/>
    <w:pPr>
      <w:numPr>
        <w:numId w:val="10"/>
      </w:numPr>
      <w:tabs>
        <w:tab w:val="clear" w:pos="1209"/>
      </w:tabs>
      <w:ind w:left="720"/>
      <w:contextualSpacing/>
    </w:pPr>
  </w:style>
  <w:style w:type="paragraph" w:customStyle="1" w:styleId="ListeMaddemi31">
    <w:name w:val="Liste Madde İmi 31"/>
    <w:basedOn w:val="Normal"/>
    <w:next w:val="ListeMaddemi3"/>
    <w:uiPriority w:val="99"/>
    <w:semiHidden/>
    <w:unhideWhenUsed/>
    <w:rsid w:val="00943EAC"/>
    <w:pPr>
      <w:numPr>
        <w:numId w:val="11"/>
      </w:numPr>
      <w:tabs>
        <w:tab w:val="clear" w:pos="926"/>
      </w:tabs>
      <w:ind w:left="720"/>
      <w:contextualSpacing/>
    </w:pPr>
  </w:style>
  <w:style w:type="paragraph" w:customStyle="1" w:styleId="ListeMaddemi21">
    <w:name w:val="Liste Madde İmi 21"/>
    <w:basedOn w:val="Normal"/>
    <w:next w:val="ListeMaddemi2"/>
    <w:uiPriority w:val="99"/>
    <w:semiHidden/>
    <w:unhideWhenUsed/>
    <w:rsid w:val="00943EAC"/>
    <w:pPr>
      <w:numPr>
        <w:numId w:val="12"/>
      </w:numPr>
      <w:tabs>
        <w:tab w:val="clear" w:pos="643"/>
      </w:tabs>
      <w:ind w:left="720"/>
      <w:contextualSpacing/>
    </w:pPr>
  </w:style>
  <w:style w:type="paragraph" w:customStyle="1" w:styleId="Liste51">
    <w:name w:val="Liste 51"/>
    <w:basedOn w:val="Normal"/>
    <w:next w:val="Liste5"/>
    <w:uiPriority w:val="99"/>
    <w:semiHidden/>
    <w:unhideWhenUsed/>
    <w:rsid w:val="00943EAC"/>
    <w:pPr>
      <w:ind w:left="1415" w:hanging="283"/>
      <w:contextualSpacing/>
    </w:pPr>
  </w:style>
  <w:style w:type="paragraph" w:customStyle="1" w:styleId="Liste41">
    <w:name w:val="Liste 41"/>
    <w:basedOn w:val="Normal"/>
    <w:next w:val="Liste4"/>
    <w:uiPriority w:val="99"/>
    <w:semiHidden/>
    <w:unhideWhenUsed/>
    <w:rsid w:val="00943EAC"/>
    <w:pPr>
      <w:ind w:left="1132" w:hanging="283"/>
      <w:contextualSpacing/>
    </w:pPr>
  </w:style>
  <w:style w:type="paragraph" w:customStyle="1" w:styleId="Liste31">
    <w:name w:val="Liste 31"/>
    <w:basedOn w:val="Normal"/>
    <w:next w:val="Liste3"/>
    <w:uiPriority w:val="99"/>
    <w:semiHidden/>
    <w:unhideWhenUsed/>
    <w:rsid w:val="00943EAC"/>
    <w:pPr>
      <w:ind w:left="849" w:hanging="283"/>
      <w:contextualSpacing/>
    </w:pPr>
  </w:style>
  <w:style w:type="paragraph" w:customStyle="1" w:styleId="Liste21">
    <w:name w:val="Liste 21"/>
    <w:basedOn w:val="Normal"/>
    <w:next w:val="Liste2"/>
    <w:uiPriority w:val="99"/>
    <w:semiHidden/>
    <w:unhideWhenUsed/>
    <w:rsid w:val="00943EAC"/>
    <w:pPr>
      <w:ind w:left="566" w:hanging="283"/>
      <w:contextualSpacing/>
    </w:pPr>
  </w:style>
  <w:style w:type="paragraph" w:customStyle="1" w:styleId="ListeNumaras1">
    <w:name w:val="Liste Numarası1"/>
    <w:basedOn w:val="Normal"/>
    <w:next w:val="ListeNumaras"/>
    <w:uiPriority w:val="99"/>
    <w:semiHidden/>
    <w:unhideWhenUsed/>
    <w:rsid w:val="00943EAC"/>
    <w:pPr>
      <w:numPr>
        <w:numId w:val="13"/>
      </w:numPr>
      <w:tabs>
        <w:tab w:val="clear" w:pos="360"/>
      </w:tabs>
      <w:ind w:left="720"/>
      <w:contextualSpacing/>
    </w:pPr>
  </w:style>
  <w:style w:type="paragraph" w:customStyle="1" w:styleId="ListeMaddemi1">
    <w:name w:val="Liste Madde İmi1"/>
    <w:basedOn w:val="Normal"/>
    <w:next w:val="ListeMaddemi"/>
    <w:uiPriority w:val="99"/>
    <w:semiHidden/>
    <w:unhideWhenUsed/>
    <w:rsid w:val="00943EAC"/>
    <w:pPr>
      <w:numPr>
        <w:numId w:val="14"/>
      </w:numPr>
      <w:tabs>
        <w:tab w:val="clear" w:pos="360"/>
      </w:tabs>
      <w:ind w:left="720"/>
      <w:contextualSpacing/>
    </w:pPr>
  </w:style>
  <w:style w:type="paragraph" w:customStyle="1" w:styleId="Liste1">
    <w:name w:val="Liste1"/>
    <w:basedOn w:val="Normal"/>
    <w:next w:val="Liste"/>
    <w:uiPriority w:val="99"/>
    <w:semiHidden/>
    <w:unhideWhenUsed/>
    <w:rsid w:val="00943EAC"/>
    <w:pPr>
      <w:ind w:left="283" w:hanging="283"/>
      <w:contextualSpacing/>
    </w:pPr>
  </w:style>
  <w:style w:type="paragraph" w:customStyle="1" w:styleId="KaynakaBal1">
    <w:name w:val="Kaynakça Başlığı1"/>
    <w:basedOn w:val="Normal"/>
    <w:next w:val="Normal"/>
    <w:uiPriority w:val="99"/>
    <w:semiHidden/>
    <w:unhideWhenUsed/>
    <w:rsid w:val="00943EAC"/>
    <w:pPr>
      <w:spacing w:before="120"/>
    </w:pPr>
    <w:rPr>
      <w:rFonts w:ascii="Calibri Light" w:eastAsia="Times New Roman" w:hAnsi="Calibri Light" w:cs="Times New Roman"/>
      <w:b/>
      <w:bCs/>
      <w:sz w:val="24"/>
      <w:szCs w:val="24"/>
    </w:rPr>
  </w:style>
  <w:style w:type="paragraph" w:customStyle="1" w:styleId="MakroMetni1">
    <w:name w:val="Makro Metni1"/>
    <w:next w:val="MakroMetni"/>
    <w:link w:val="MakroMetniChar"/>
    <w:uiPriority w:val="99"/>
    <w:semiHidden/>
    <w:unhideWhenUsed/>
    <w:rsid w:val="00943E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1"/>
    <w:uiPriority w:val="99"/>
    <w:semiHidden/>
    <w:rsid w:val="00943EAC"/>
    <w:rPr>
      <w:rFonts w:ascii="Consolas" w:hAnsi="Consolas"/>
      <w:sz w:val="20"/>
      <w:szCs w:val="20"/>
    </w:rPr>
  </w:style>
  <w:style w:type="paragraph" w:customStyle="1" w:styleId="Kaynaka10">
    <w:name w:val="Kaynakça 1"/>
    <w:basedOn w:val="Normal"/>
    <w:next w:val="Normal"/>
    <w:uiPriority w:val="99"/>
    <w:semiHidden/>
    <w:unhideWhenUsed/>
    <w:rsid w:val="00943EAC"/>
    <w:pPr>
      <w:spacing w:after="0"/>
      <w:ind w:left="220" w:hanging="220"/>
    </w:pPr>
  </w:style>
  <w:style w:type="paragraph" w:customStyle="1" w:styleId="SonnotMetni1">
    <w:name w:val="Sonnot Metni1"/>
    <w:basedOn w:val="Normal"/>
    <w:next w:val="SonNotMetni"/>
    <w:link w:val="SonnotMetniChar"/>
    <w:uiPriority w:val="99"/>
    <w:semiHidden/>
    <w:unhideWhenUsed/>
    <w:rsid w:val="00943EA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1"/>
    <w:uiPriority w:val="99"/>
    <w:semiHidden/>
    <w:rsid w:val="00943EAC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43EAC"/>
    <w:rPr>
      <w:vertAlign w:val="superscript"/>
    </w:rPr>
  </w:style>
  <w:style w:type="character" w:styleId="SayfaNumaras">
    <w:name w:val="page number"/>
    <w:basedOn w:val="VarsaylanParagrafYazTipi"/>
    <w:uiPriority w:val="99"/>
    <w:semiHidden/>
    <w:unhideWhenUsed/>
    <w:rsid w:val="00943EAC"/>
  </w:style>
  <w:style w:type="character" w:styleId="SatrNumaras">
    <w:name w:val="line number"/>
    <w:basedOn w:val="VarsaylanParagrafYazTipi"/>
    <w:uiPriority w:val="99"/>
    <w:semiHidden/>
    <w:unhideWhenUsed/>
    <w:rsid w:val="00943EAC"/>
  </w:style>
  <w:style w:type="paragraph" w:customStyle="1" w:styleId="ZarfDn1">
    <w:name w:val="Zarf Dönüş1"/>
    <w:basedOn w:val="Normal"/>
    <w:next w:val="ZarfDn"/>
    <w:uiPriority w:val="99"/>
    <w:semiHidden/>
    <w:unhideWhenUsed/>
    <w:rsid w:val="00943EAC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</w:style>
  <w:style w:type="paragraph" w:customStyle="1" w:styleId="MektupAdresi1">
    <w:name w:val="Mektup Adresi1"/>
    <w:basedOn w:val="Normal"/>
    <w:next w:val="MektupAdresi"/>
    <w:uiPriority w:val="99"/>
    <w:semiHidden/>
    <w:unhideWhenUsed/>
    <w:rsid w:val="00943EA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ekillerTablosu1">
    <w:name w:val="Şekiller Tablosu1"/>
    <w:basedOn w:val="Normal"/>
    <w:next w:val="Normal"/>
    <w:uiPriority w:val="99"/>
    <w:semiHidden/>
    <w:unhideWhenUsed/>
    <w:rsid w:val="00943EAC"/>
    <w:pPr>
      <w:spacing w:after="0"/>
    </w:pPr>
  </w:style>
  <w:style w:type="paragraph" w:customStyle="1" w:styleId="ResimYazs1">
    <w:name w:val="Resim Yazısı1"/>
    <w:basedOn w:val="Normal"/>
    <w:next w:val="Normal"/>
    <w:uiPriority w:val="35"/>
    <w:semiHidden/>
    <w:unhideWhenUsed/>
    <w:qFormat/>
    <w:rsid w:val="00943E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Dizin11">
    <w:name w:val="Dizin 1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220" w:hanging="220"/>
    </w:pPr>
  </w:style>
  <w:style w:type="paragraph" w:customStyle="1" w:styleId="DizinBal1">
    <w:name w:val="Dizin Başlığı1"/>
    <w:basedOn w:val="Normal"/>
    <w:next w:val="Dizin1"/>
    <w:uiPriority w:val="99"/>
    <w:semiHidden/>
    <w:unhideWhenUsed/>
    <w:rsid w:val="00943EAC"/>
    <w:rPr>
      <w:rFonts w:ascii="Calibri Light" w:eastAsia="Times New Roman" w:hAnsi="Calibri Light" w:cs="Times New Roman"/>
      <w:b/>
      <w:bCs/>
    </w:rPr>
  </w:style>
  <w:style w:type="paragraph" w:customStyle="1" w:styleId="NormalGirinti1">
    <w:name w:val="Normal Girinti1"/>
    <w:basedOn w:val="Normal"/>
    <w:next w:val="NormalGirinti"/>
    <w:uiPriority w:val="99"/>
    <w:semiHidden/>
    <w:unhideWhenUsed/>
    <w:rsid w:val="00943EAC"/>
    <w:pPr>
      <w:ind w:left="708"/>
    </w:pPr>
  </w:style>
  <w:style w:type="paragraph" w:customStyle="1" w:styleId="T91">
    <w:name w:val="İÇT 91"/>
    <w:basedOn w:val="Normal"/>
    <w:next w:val="Normal"/>
    <w:autoRedefine/>
    <w:uiPriority w:val="39"/>
    <w:semiHidden/>
    <w:unhideWhenUsed/>
    <w:rsid w:val="00943EAC"/>
    <w:pPr>
      <w:spacing w:after="100"/>
      <w:ind w:left="1760"/>
    </w:pPr>
  </w:style>
  <w:style w:type="paragraph" w:customStyle="1" w:styleId="T81">
    <w:name w:val="İÇT 81"/>
    <w:basedOn w:val="Normal"/>
    <w:next w:val="Normal"/>
    <w:autoRedefine/>
    <w:uiPriority w:val="39"/>
    <w:semiHidden/>
    <w:unhideWhenUsed/>
    <w:rsid w:val="00943EAC"/>
    <w:pPr>
      <w:spacing w:after="100"/>
      <w:ind w:left="1540"/>
    </w:pPr>
  </w:style>
  <w:style w:type="paragraph" w:customStyle="1" w:styleId="T71">
    <w:name w:val="İÇT 71"/>
    <w:basedOn w:val="Normal"/>
    <w:next w:val="Normal"/>
    <w:autoRedefine/>
    <w:uiPriority w:val="39"/>
    <w:semiHidden/>
    <w:unhideWhenUsed/>
    <w:rsid w:val="00943EAC"/>
    <w:pPr>
      <w:spacing w:after="100"/>
      <w:ind w:left="1320"/>
    </w:pPr>
  </w:style>
  <w:style w:type="paragraph" w:customStyle="1" w:styleId="T61">
    <w:name w:val="İÇT 61"/>
    <w:basedOn w:val="Normal"/>
    <w:next w:val="Normal"/>
    <w:autoRedefine/>
    <w:uiPriority w:val="39"/>
    <w:semiHidden/>
    <w:unhideWhenUsed/>
    <w:rsid w:val="00943EAC"/>
    <w:pPr>
      <w:spacing w:after="100"/>
      <w:ind w:left="1100"/>
    </w:pPr>
  </w:style>
  <w:style w:type="paragraph" w:customStyle="1" w:styleId="T51">
    <w:name w:val="İÇT 51"/>
    <w:basedOn w:val="Normal"/>
    <w:next w:val="Normal"/>
    <w:autoRedefine/>
    <w:uiPriority w:val="39"/>
    <w:semiHidden/>
    <w:unhideWhenUsed/>
    <w:rsid w:val="00943EAC"/>
    <w:pPr>
      <w:spacing w:after="100"/>
      <w:ind w:left="880"/>
    </w:pPr>
  </w:style>
  <w:style w:type="paragraph" w:customStyle="1" w:styleId="T41">
    <w:name w:val="İÇT 41"/>
    <w:basedOn w:val="Normal"/>
    <w:next w:val="Normal"/>
    <w:autoRedefine/>
    <w:uiPriority w:val="39"/>
    <w:semiHidden/>
    <w:unhideWhenUsed/>
    <w:rsid w:val="00943EAC"/>
    <w:pPr>
      <w:spacing w:after="100"/>
      <w:ind w:left="660"/>
    </w:pPr>
  </w:style>
  <w:style w:type="paragraph" w:customStyle="1" w:styleId="T31">
    <w:name w:val="İÇT 31"/>
    <w:basedOn w:val="Normal"/>
    <w:next w:val="Normal"/>
    <w:autoRedefine/>
    <w:uiPriority w:val="39"/>
    <w:semiHidden/>
    <w:unhideWhenUsed/>
    <w:rsid w:val="00943EAC"/>
    <w:pPr>
      <w:spacing w:after="100"/>
      <w:ind w:left="440"/>
    </w:pPr>
  </w:style>
  <w:style w:type="paragraph" w:customStyle="1" w:styleId="T21">
    <w:name w:val="İÇT 21"/>
    <w:basedOn w:val="Normal"/>
    <w:next w:val="Normal"/>
    <w:autoRedefine/>
    <w:uiPriority w:val="39"/>
    <w:semiHidden/>
    <w:unhideWhenUsed/>
    <w:rsid w:val="00943EAC"/>
    <w:pPr>
      <w:spacing w:after="100"/>
      <w:ind w:left="220"/>
    </w:pPr>
  </w:style>
  <w:style w:type="paragraph" w:customStyle="1" w:styleId="T11">
    <w:name w:val="İÇT 11"/>
    <w:basedOn w:val="Normal"/>
    <w:next w:val="Normal"/>
    <w:autoRedefine/>
    <w:uiPriority w:val="39"/>
    <w:semiHidden/>
    <w:unhideWhenUsed/>
    <w:rsid w:val="00943EAC"/>
    <w:pPr>
      <w:spacing w:after="100"/>
    </w:pPr>
  </w:style>
  <w:style w:type="paragraph" w:customStyle="1" w:styleId="Dizin91">
    <w:name w:val="Dizin 9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1980" w:hanging="220"/>
    </w:pPr>
  </w:style>
  <w:style w:type="paragraph" w:customStyle="1" w:styleId="Dizin81">
    <w:name w:val="Dizin 8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1760" w:hanging="220"/>
    </w:pPr>
  </w:style>
  <w:style w:type="paragraph" w:customStyle="1" w:styleId="Dizin71">
    <w:name w:val="Dizin 7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1540" w:hanging="220"/>
    </w:pPr>
  </w:style>
  <w:style w:type="paragraph" w:customStyle="1" w:styleId="Dizin61">
    <w:name w:val="Dizin 6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1320" w:hanging="220"/>
    </w:pPr>
  </w:style>
  <w:style w:type="paragraph" w:customStyle="1" w:styleId="Dizin51">
    <w:name w:val="Dizin 5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1100" w:hanging="220"/>
    </w:pPr>
  </w:style>
  <w:style w:type="paragraph" w:customStyle="1" w:styleId="Dizin41">
    <w:name w:val="Dizin 4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880" w:hanging="220"/>
    </w:pPr>
  </w:style>
  <w:style w:type="paragraph" w:customStyle="1" w:styleId="Dizin31">
    <w:name w:val="Dizin 3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660" w:hanging="220"/>
    </w:pPr>
  </w:style>
  <w:style w:type="paragraph" w:customStyle="1" w:styleId="Dizin21">
    <w:name w:val="Dizin 2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440" w:hanging="220"/>
    </w:pPr>
  </w:style>
  <w:style w:type="character" w:customStyle="1" w:styleId="apple-converted-space">
    <w:name w:val="apple-converted-space"/>
    <w:basedOn w:val="VarsaylanParagrafYazTipi"/>
    <w:rsid w:val="00943EAC"/>
  </w:style>
  <w:style w:type="table" w:customStyle="1" w:styleId="DzTablo212">
    <w:name w:val="Düz Tablo 212"/>
    <w:basedOn w:val="NormalTablo"/>
    <w:uiPriority w:val="42"/>
    <w:rsid w:val="00943EAC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alk7Char1">
    <w:name w:val="Başlık 7 Char1"/>
    <w:basedOn w:val="VarsaylanParagrafYazTipi"/>
    <w:uiPriority w:val="9"/>
    <w:semiHidden/>
    <w:rsid w:val="00943E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1">
    <w:name w:val="Başlık 8 Char1"/>
    <w:basedOn w:val="VarsaylanParagrafYazTipi"/>
    <w:uiPriority w:val="9"/>
    <w:semiHidden/>
    <w:rsid w:val="00943E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1">
    <w:name w:val="Başlık 9 Char1"/>
    <w:basedOn w:val="VarsaylanParagrafYazTipi"/>
    <w:uiPriority w:val="9"/>
    <w:semiHidden/>
    <w:rsid w:val="00943E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Bavuru">
    <w:name w:val="Intense Reference"/>
    <w:basedOn w:val="VarsaylanParagrafYazTipi"/>
    <w:uiPriority w:val="32"/>
    <w:rsid w:val="00943EAC"/>
    <w:rPr>
      <w:b/>
      <w:bCs/>
      <w:smallCaps/>
      <w:color w:val="ED7D31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rsid w:val="00943EAC"/>
    <w:rPr>
      <w:smallCaps/>
      <w:color w:val="ED7D31" w:themeColor="accent2"/>
      <w:u w:val="single"/>
    </w:rPr>
  </w:style>
  <w:style w:type="character" w:styleId="GlVurgulama">
    <w:name w:val="Intense Emphasis"/>
    <w:basedOn w:val="VarsaylanParagrafYazTipi"/>
    <w:uiPriority w:val="21"/>
    <w:rsid w:val="00943EAC"/>
    <w:rPr>
      <w:b/>
      <w:bCs/>
      <w:i/>
      <w:iCs/>
      <w:color w:val="5B9BD5" w:themeColor="accent1"/>
    </w:rPr>
  </w:style>
  <w:style w:type="paragraph" w:styleId="GlAlnt">
    <w:name w:val="Intense Quote"/>
    <w:basedOn w:val="Normal"/>
    <w:next w:val="Normal"/>
    <w:link w:val="GlAlntChar"/>
    <w:uiPriority w:val="30"/>
    <w:rsid w:val="00943EAC"/>
    <w:pPr>
      <w:pBdr>
        <w:bottom w:val="single" w:sz="4" w:space="4" w:color="5B9BD5" w:themeColor="accent1"/>
      </w:pBdr>
      <w:spacing w:before="200" w:after="280"/>
      <w:ind w:left="936" w:right="936"/>
    </w:pPr>
    <w:rPr>
      <w:i/>
      <w:iCs/>
      <w:color w:val="5B9BD5"/>
    </w:rPr>
  </w:style>
  <w:style w:type="character" w:customStyle="1" w:styleId="KeskinTrnakChar1">
    <w:name w:val="Keskin Tırnak Char1"/>
    <w:basedOn w:val="VarsaylanParagrafYazTipi"/>
    <w:uiPriority w:val="30"/>
    <w:rsid w:val="00943EAC"/>
    <w:rPr>
      <w:b/>
      <w:bCs/>
      <w:i/>
      <w:iCs/>
      <w:color w:val="5B9BD5" w:themeColor="accent1"/>
    </w:rPr>
  </w:style>
  <w:style w:type="paragraph" w:styleId="Alnt">
    <w:name w:val="Quote"/>
    <w:basedOn w:val="Normal"/>
    <w:next w:val="Normal"/>
    <w:link w:val="AlntChar"/>
    <w:uiPriority w:val="29"/>
    <w:rsid w:val="00943EAC"/>
    <w:rPr>
      <w:i/>
      <w:iCs/>
      <w:color w:val="404040"/>
    </w:rPr>
  </w:style>
  <w:style w:type="character" w:customStyle="1" w:styleId="TrnakChar1">
    <w:name w:val="Tırnak Char1"/>
    <w:basedOn w:val="VarsaylanParagrafYazTipi"/>
    <w:uiPriority w:val="29"/>
    <w:rsid w:val="00943EAC"/>
    <w:rPr>
      <w:i/>
      <w:iCs/>
      <w:color w:val="000000" w:themeColor="text1"/>
    </w:rPr>
  </w:style>
  <w:style w:type="table" w:styleId="OrtaListe1-Vurgu1">
    <w:name w:val="Medium List 1 Accent 1"/>
    <w:basedOn w:val="NormalTablo"/>
    <w:uiPriority w:val="65"/>
    <w:rsid w:val="00943E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943E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1">
    <w:name w:val="Light Grid Accent 1"/>
    <w:basedOn w:val="NormalTablo"/>
    <w:uiPriority w:val="62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Liste-Vurgu1">
    <w:name w:val="Light List Accent 1"/>
    <w:basedOn w:val="NormalTablo"/>
    <w:uiPriority w:val="61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Glgeleme-Vurgu1">
    <w:name w:val="Light Shading Accent 1"/>
    <w:basedOn w:val="NormalTablo"/>
    <w:uiPriority w:val="60"/>
    <w:rsid w:val="00943EA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RenkliKlavuz">
    <w:name w:val="Colorful Grid"/>
    <w:basedOn w:val="NormalTablo"/>
    <w:uiPriority w:val="73"/>
    <w:rsid w:val="00943E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Liste">
    <w:name w:val="Colorful List"/>
    <w:basedOn w:val="NormalTablo"/>
    <w:uiPriority w:val="72"/>
    <w:rsid w:val="00943E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Glgeleme">
    <w:name w:val="Colorful Shading"/>
    <w:basedOn w:val="NormalTablo"/>
    <w:uiPriority w:val="71"/>
    <w:rsid w:val="00943E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rsid w:val="00943E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Klavuz3">
    <w:name w:val="Medium Grid 3"/>
    <w:basedOn w:val="NormalTablo"/>
    <w:uiPriority w:val="69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2">
    <w:name w:val="Medium Grid 2"/>
    <w:basedOn w:val="NormalTablo"/>
    <w:uiPriority w:val="68"/>
    <w:rsid w:val="00943E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1">
    <w:name w:val="Medium Grid 1"/>
    <w:basedOn w:val="NormalTablo"/>
    <w:uiPriority w:val="67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943E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943E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2">
    <w:name w:val="Medium Shading 2"/>
    <w:basedOn w:val="NormalTablo"/>
    <w:uiPriority w:val="64"/>
    <w:rsid w:val="00943E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">
    <w:name w:val="Medium Shading 1"/>
    <w:basedOn w:val="NormalTablo"/>
    <w:uiPriority w:val="63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">
    <w:name w:val="Light Grid"/>
    <w:basedOn w:val="NormalTablo"/>
    <w:uiPriority w:val="62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Liste">
    <w:name w:val="Light List"/>
    <w:basedOn w:val="NormalTablo"/>
    <w:uiPriority w:val="61"/>
    <w:rsid w:val="00943E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Glgeleme">
    <w:name w:val="Light Shading"/>
    <w:basedOn w:val="NormalTablo"/>
    <w:uiPriority w:val="60"/>
    <w:rsid w:val="00943E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ncedenBiimlendirilmi">
    <w:name w:val="HTML Preformatted"/>
    <w:basedOn w:val="Normal"/>
    <w:link w:val="HTMLncedenBiimlendirilmiChar1"/>
    <w:uiPriority w:val="99"/>
    <w:semiHidden/>
    <w:unhideWhenUsed/>
    <w:rsid w:val="00943E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1">
    <w:name w:val="HTML Önceden Biçimlendirilmiş Char1"/>
    <w:basedOn w:val="VarsaylanParagrafYazTipi"/>
    <w:link w:val="HTMLncedenBiimlendirilmi"/>
    <w:uiPriority w:val="99"/>
    <w:semiHidden/>
    <w:rsid w:val="00943EAC"/>
    <w:rPr>
      <w:rFonts w:ascii="Consolas" w:hAnsi="Consolas"/>
      <w:sz w:val="20"/>
      <w:szCs w:val="20"/>
    </w:rPr>
  </w:style>
  <w:style w:type="paragraph" w:styleId="HTMLAdresi">
    <w:name w:val="HTML Address"/>
    <w:basedOn w:val="Normal"/>
    <w:link w:val="HTMLAdresiChar1"/>
    <w:uiPriority w:val="99"/>
    <w:semiHidden/>
    <w:unhideWhenUsed/>
    <w:rsid w:val="00943EAC"/>
    <w:pPr>
      <w:spacing w:after="0" w:line="240" w:lineRule="auto"/>
    </w:pPr>
    <w:rPr>
      <w:i/>
      <w:iCs/>
    </w:rPr>
  </w:style>
  <w:style w:type="character" w:customStyle="1" w:styleId="HTMLAdresiChar1">
    <w:name w:val="HTML Adresi Char1"/>
    <w:basedOn w:val="VarsaylanParagrafYazTipi"/>
    <w:link w:val="HTMLAdresi"/>
    <w:uiPriority w:val="99"/>
    <w:semiHidden/>
    <w:rsid w:val="00943EAC"/>
    <w:rPr>
      <w:i/>
      <w:iCs/>
    </w:rPr>
  </w:style>
  <w:style w:type="paragraph" w:styleId="DzMetin">
    <w:name w:val="Plain Text"/>
    <w:basedOn w:val="Normal"/>
    <w:link w:val="DzMetinChar1"/>
    <w:uiPriority w:val="99"/>
    <w:semiHidden/>
    <w:unhideWhenUsed/>
    <w:rsid w:val="0094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3EAC"/>
    <w:rPr>
      <w:rFonts w:ascii="Consolas" w:hAnsi="Consolas"/>
      <w:sz w:val="21"/>
      <w:szCs w:val="21"/>
    </w:rPr>
  </w:style>
  <w:style w:type="paragraph" w:styleId="BelgeBalantlar">
    <w:name w:val="Document Map"/>
    <w:basedOn w:val="Normal"/>
    <w:link w:val="BelgeBalantlarChar1"/>
    <w:uiPriority w:val="99"/>
    <w:semiHidden/>
    <w:unhideWhenUsed/>
    <w:rsid w:val="0094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1">
    <w:name w:val="Belge Bağlantıları Char1"/>
    <w:basedOn w:val="VarsaylanParagrafYazTipi"/>
    <w:link w:val="BelgeBalantlar"/>
    <w:uiPriority w:val="99"/>
    <w:semiHidden/>
    <w:rsid w:val="00943EAC"/>
    <w:rPr>
      <w:rFonts w:ascii="Tahoma" w:hAnsi="Tahoma" w:cs="Tahoma"/>
      <w:sz w:val="16"/>
      <w:szCs w:val="16"/>
    </w:rPr>
  </w:style>
  <w:style w:type="paragraph" w:styleId="bekMetni">
    <w:name w:val="Block Text"/>
    <w:basedOn w:val="Normal"/>
    <w:uiPriority w:val="99"/>
    <w:semiHidden/>
    <w:unhideWhenUsed/>
    <w:rsid w:val="00943EAC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GvdeMetniGirintisi3">
    <w:name w:val="Body Text Indent 3"/>
    <w:basedOn w:val="Normal"/>
    <w:link w:val="GvdeMetniGirintisi3Char1"/>
    <w:uiPriority w:val="99"/>
    <w:semiHidden/>
    <w:unhideWhenUsed/>
    <w:rsid w:val="00943EAC"/>
    <w:pPr>
      <w:spacing w:after="120"/>
      <w:ind w:left="283"/>
    </w:pPr>
    <w:rPr>
      <w:sz w:val="16"/>
      <w:szCs w:val="16"/>
    </w:rPr>
  </w:style>
  <w:style w:type="character" w:customStyle="1" w:styleId="GvdeMetniGirintisi3Char1">
    <w:name w:val="Gövde Metni Girintisi 3 Char1"/>
    <w:basedOn w:val="VarsaylanParagrafYazTipi"/>
    <w:link w:val="GvdeMetniGirintisi3"/>
    <w:uiPriority w:val="99"/>
    <w:semiHidden/>
    <w:rsid w:val="00943EAC"/>
    <w:rPr>
      <w:sz w:val="16"/>
      <w:szCs w:val="16"/>
    </w:rPr>
  </w:style>
  <w:style w:type="paragraph" w:styleId="GvdeMetniGirintisi2">
    <w:name w:val="Body Text Indent 2"/>
    <w:basedOn w:val="Normal"/>
    <w:link w:val="GvdeMetniGirintisi2Char1"/>
    <w:uiPriority w:val="99"/>
    <w:semiHidden/>
    <w:unhideWhenUsed/>
    <w:rsid w:val="00943EAC"/>
    <w:pPr>
      <w:spacing w:after="120" w:line="480" w:lineRule="auto"/>
      <w:ind w:left="283"/>
    </w:pPr>
  </w:style>
  <w:style w:type="character" w:customStyle="1" w:styleId="GvdeMetniGirintisi2Char1">
    <w:name w:val="Gövde Metni Girintisi 2 Char1"/>
    <w:basedOn w:val="VarsaylanParagrafYazTipi"/>
    <w:link w:val="GvdeMetniGirintisi2"/>
    <w:uiPriority w:val="99"/>
    <w:semiHidden/>
    <w:rsid w:val="00943EAC"/>
  </w:style>
  <w:style w:type="paragraph" w:styleId="GvdeMetni3">
    <w:name w:val="Body Text 3"/>
    <w:basedOn w:val="Normal"/>
    <w:link w:val="GvdeMetni3Char1"/>
    <w:uiPriority w:val="99"/>
    <w:semiHidden/>
    <w:unhideWhenUsed/>
    <w:rsid w:val="00943EAC"/>
    <w:pPr>
      <w:spacing w:after="120"/>
    </w:pPr>
    <w:rPr>
      <w:sz w:val="16"/>
      <w:szCs w:val="16"/>
    </w:rPr>
  </w:style>
  <w:style w:type="character" w:customStyle="1" w:styleId="GvdeMetni3Char1">
    <w:name w:val="Gövde Metni 3 Char1"/>
    <w:basedOn w:val="VarsaylanParagrafYazTipi"/>
    <w:link w:val="GvdeMetni3"/>
    <w:uiPriority w:val="99"/>
    <w:semiHidden/>
    <w:rsid w:val="00943EAC"/>
    <w:rPr>
      <w:sz w:val="16"/>
      <w:szCs w:val="16"/>
    </w:rPr>
  </w:style>
  <w:style w:type="paragraph" w:styleId="GvdeMetni2">
    <w:name w:val="Body Text 2"/>
    <w:basedOn w:val="Normal"/>
    <w:link w:val="GvdeMetni2Char1"/>
    <w:uiPriority w:val="99"/>
    <w:semiHidden/>
    <w:unhideWhenUsed/>
    <w:rsid w:val="00943EAC"/>
    <w:pPr>
      <w:spacing w:after="120" w:line="480" w:lineRule="auto"/>
    </w:pPr>
  </w:style>
  <w:style w:type="character" w:customStyle="1" w:styleId="GvdeMetni2Char1">
    <w:name w:val="Gövde Metni 2 Char1"/>
    <w:basedOn w:val="VarsaylanParagrafYazTipi"/>
    <w:link w:val="GvdeMetni2"/>
    <w:uiPriority w:val="99"/>
    <w:semiHidden/>
    <w:rsid w:val="00943EAC"/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943EAC"/>
    <w:pPr>
      <w:spacing w:after="0" w:line="240" w:lineRule="auto"/>
    </w:pPr>
  </w:style>
  <w:style w:type="character" w:customStyle="1" w:styleId="NotBalChar1">
    <w:name w:val="Not Başlığı Char1"/>
    <w:basedOn w:val="VarsaylanParagrafYazTipi"/>
    <w:uiPriority w:val="99"/>
    <w:semiHidden/>
    <w:rsid w:val="00943EAC"/>
  </w:style>
  <w:style w:type="paragraph" w:styleId="GvdeMetniGirintisi">
    <w:name w:val="Body Text Indent"/>
    <w:basedOn w:val="Normal"/>
    <w:link w:val="GvdeMetniGirintisiChar1"/>
    <w:uiPriority w:val="99"/>
    <w:semiHidden/>
    <w:unhideWhenUsed/>
    <w:rsid w:val="00943EAC"/>
    <w:pPr>
      <w:spacing w:after="120"/>
      <w:ind w:left="283"/>
    </w:pPr>
  </w:style>
  <w:style w:type="character" w:customStyle="1" w:styleId="GvdeMetniGirintisiChar1">
    <w:name w:val="Gövde Metni Girintisi Char1"/>
    <w:basedOn w:val="VarsaylanParagrafYazTipi"/>
    <w:link w:val="GvdeMetniGirintisi"/>
    <w:uiPriority w:val="99"/>
    <w:semiHidden/>
    <w:rsid w:val="00943EAC"/>
  </w:style>
  <w:style w:type="paragraph" w:styleId="GvdeMetnilkGirintisi2">
    <w:name w:val="Body Text First Indent 2"/>
    <w:basedOn w:val="GvdeMetniGirintisi"/>
    <w:link w:val="GvdeMetnilkGirintisi2Char1"/>
    <w:uiPriority w:val="99"/>
    <w:semiHidden/>
    <w:unhideWhenUsed/>
    <w:rsid w:val="00943EAC"/>
    <w:pPr>
      <w:spacing w:after="160"/>
      <w:ind w:left="360" w:firstLine="360"/>
    </w:pPr>
  </w:style>
  <w:style w:type="character" w:customStyle="1" w:styleId="GvdeMetnilkGirintisi2Char1">
    <w:name w:val="Gövde Metni İlk Girintisi 2 Char1"/>
    <w:basedOn w:val="GvdeMetniGirintisiChar1"/>
    <w:link w:val="GvdeMetnilkGirintisi2"/>
    <w:uiPriority w:val="99"/>
    <w:semiHidden/>
    <w:rsid w:val="00943EAC"/>
  </w:style>
  <w:style w:type="paragraph" w:styleId="GvdeMetni">
    <w:name w:val="Body Text"/>
    <w:basedOn w:val="Normal"/>
    <w:link w:val="GvdeMetniChar1"/>
    <w:uiPriority w:val="99"/>
    <w:semiHidden/>
    <w:unhideWhenUsed/>
    <w:rsid w:val="00943EAC"/>
    <w:pPr>
      <w:spacing w:after="120"/>
    </w:pPr>
  </w:style>
  <w:style w:type="character" w:customStyle="1" w:styleId="GvdeMetniChar1">
    <w:name w:val="Gövde Metni Char1"/>
    <w:basedOn w:val="VarsaylanParagrafYazTipi"/>
    <w:link w:val="GvdeMetni"/>
    <w:uiPriority w:val="99"/>
    <w:semiHidden/>
    <w:rsid w:val="00943EAC"/>
  </w:style>
  <w:style w:type="paragraph" w:styleId="GvdeMetnilkGirintisi">
    <w:name w:val="Body Text First Indent"/>
    <w:basedOn w:val="GvdeMetni"/>
    <w:link w:val="GvdeMetnilkGirintisiChar1"/>
    <w:uiPriority w:val="99"/>
    <w:semiHidden/>
    <w:unhideWhenUsed/>
    <w:rsid w:val="00943EAC"/>
    <w:pPr>
      <w:spacing w:after="160"/>
      <w:ind w:firstLine="360"/>
    </w:pPr>
  </w:style>
  <w:style w:type="character" w:customStyle="1" w:styleId="GvdeMetnilkGirintisiChar1">
    <w:name w:val="Gövde Metni İlk Girintisi Char1"/>
    <w:basedOn w:val="GvdeMetniChar1"/>
    <w:link w:val="GvdeMetnilkGirintisi"/>
    <w:uiPriority w:val="99"/>
    <w:semiHidden/>
    <w:rsid w:val="00943EAC"/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43EAC"/>
  </w:style>
  <w:style w:type="character" w:customStyle="1" w:styleId="TarihChar1">
    <w:name w:val="Tarih Char1"/>
    <w:basedOn w:val="VarsaylanParagrafYazTipi"/>
    <w:uiPriority w:val="99"/>
    <w:semiHidden/>
    <w:rsid w:val="00943EAC"/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943EAC"/>
  </w:style>
  <w:style w:type="character" w:customStyle="1" w:styleId="SelamlamaChar1">
    <w:name w:val="Selamlama Char1"/>
    <w:basedOn w:val="VarsaylanParagrafYazTipi"/>
    <w:uiPriority w:val="99"/>
    <w:semiHidden/>
    <w:rsid w:val="00943EAC"/>
  </w:style>
  <w:style w:type="paragraph" w:styleId="letistBilgisi">
    <w:name w:val="Message Header"/>
    <w:basedOn w:val="Normal"/>
    <w:link w:val="letistBilgisiChar0"/>
    <w:uiPriority w:val="99"/>
    <w:semiHidden/>
    <w:unhideWhenUsed/>
    <w:rsid w:val="00943E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0">
    <w:name w:val="İleti Üst Bilgisi Char"/>
    <w:basedOn w:val="VarsaylanParagrafYazTipi"/>
    <w:link w:val="letistBilgisi"/>
    <w:uiPriority w:val="99"/>
    <w:semiHidden/>
    <w:rsid w:val="00943E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Devam5">
    <w:name w:val="List Continue 5"/>
    <w:basedOn w:val="Normal"/>
    <w:uiPriority w:val="99"/>
    <w:semiHidden/>
    <w:unhideWhenUsed/>
    <w:rsid w:val="00943EAC"/>
    <w:pPr>
      <w:spacing w:after="120"/>
      <w:ind w:left="1415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943EAC"/>
    <w:pPr>
      <w:spacing w:after="120"/>
      <w:ind w:left="1132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943EAC"/>
    <w:pPr>
      <w:spacing w:after="120"/>
      <w:ind w:left="849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943EAC"/>
    <w:pPr>
      <w:spacing w:after="120"/>
      <w:ind w:left="566"/>
      <w:contextualSpacing/>
    </w:pPr>
  </w:style>
  <w:style w:type="paragraph" w:styleId="ListeDevam">
    <w:name w:val="List Continue"/>
    <w:basedOn w:val="Normal"/>
    <w:uiPriority w:val="99"/>
    <w:semiHidden/>
    <w:unhideWhenUsed/>
    <w:rsid w:val="00943EAC"/>
    <w:pPr>
      <w:spacing w:after="120"/>
      <w:ind w:left="283"/>
      <w:contextualSpacing/>
    </w:pPr>
  </w:style>
  <w:style w:type="paragraph" w:styleId="mza">
    <w:name w:val="Signature"/>
    <w:basedOn w:val="Normal"/>
    <w:link w:val="mzaChar1"/>
    <w:uiPriority w:val="99"/>
    <w:semiHidden/>
    <w:unhideWhenUsed/>
    <w:rsid w:val="00943EAC"/>
    <w:pPr>
      <w:spacing w:after="0" w:line="240" w:lineRule="auto"/>
      <w:ind w:left="4252"/>
    </w:pPr>
  </w:style>
  <w:style w:type="character" w:customStyle="1" w:styleId="mzaChar1">
    <w:name w:val="İmza Char1"/>
    <w:basedOn w:val="VarsaylanParagrafYazTipi"/>
    <w:link w:val="mza"/>
    <w:uiPriority w:val="99"/>
    <w:semiHidden/>
    <w:rsid w:val="00943EAC"/>
  </w:style>
  <w:style w:type="paragraph" w:styleId="Kapan">
    <w:name w:val="Closing"/>
    <w:basedOn w:val="Normal"/>
    <w:link w:val="KapanChar1"/>
    <w:uiPriority w:val="99"/>
    <w:semiHidden/>
    <w:unhideWhenUsed/>
    <w:rsid w:val="00943EAC"/>
    <w:pPr>
      <w:spacing w:after="0" w:line="240" w:lineRule="auto"/>
      <w:ind w:left="4252"/>
    </w:pPr>
  </w:style>
  <w:style w:type="character" w:customStyle="1" w:styleId="KapanChar1">
    <w:name w:val="Kapanış Char1"/>
    <w:basedOn w:val="VarsaylanParagrafYazTipi"/>
    <w:link w:val="Kapan"/>
    <w:uiPriority w:val="99"/>
    <w:semiHidden/>
    <w:rsid w:val="00943EAC"/>
  </w:style>
  <w:style w:type="paragraph" w:styleId="ListeNumaras5">
    <w:name w:val="List Number 5"/>
    <w:basedOn w:val="Normal"/>
    <w:uiPriority w:val="99"/>
    <w:semiHidden/>
    <w:unhideWhenUsed/>
    <w:rsid w:val="00943EAC"/>
    <w:pPr>
      <w:numPr>
        <w:numId w:val="1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943EAC"/>
    <w:pPr>
      <w:numPr>
        <w:numId w:val="2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943EAC"/>
    <w:pPr>
      <w:numPr>
        <w:numId w:val="3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943EAC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943EAC"/>
    <w:pPr>
      <w:tabs>
        <w:tab w:val="num" w:pos="1492"/>
      </w:tabs>
      <w:ind w:left="1492" w:hanging="360"/>
      <w:contextualSpacing/>
    </w:pPr>
  </w:style>
  <w:style w:type="paragraph" w:styleId="ListeMaddemi4">
    <w:name w:val="List Bullet 4"/>
    <w:basedOn w:val="Normal"/>
    <w:uiPriority w:val="99"/>
    <w:semiHidden/>
    <w:unhideWhenUsed/>
    <w:rsid w:val="00943EAC"/>
    <w:pPr>
      <w:tabs>
        <w:tab w:val="num" w:pos="1209"/>
      </w:tabs>
      <w:ind w:left="1209" w:hanging="360"/>
      <w:contextualSpacing/>
    </w:pPr>
  </w:style>
  <w:style w:type="paragraph" w:styleId="ListeMaddemi3">
    <w:name w:val="List Bullet 3"/>
    <w:basedOn w:val="Normal"/>
    <w:uiPriority w:val="99"/>
    <w:semiHidden/>
    <w:unhideWhenUsed/>
    <w:rsid w:val="00943EAC"/>
    <w:pPr>
      <w:tabs>
        <w:tab w:val="num" w:pos="926"/>
      </w:tabs>
      <w:ind w:left="926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943EAC"/>
    <w:pPr>
      <w:tabs>
        <w:tab w:val="num" w:pos="643"/>
      </w:tabs>
      <w:ind w:left="643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943EAC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43EAC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43EAC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43EAC"/>
    <w:pPr>
      <w:ind w:left="566" w:hanging="283"/>
      <w:contextualSpacing/>
    </w:pPr>
  </w:style>
  <w:style w:type="paragraph" w:styleId="ListeNumaras">
    <w:name w:val="List Number"/>
    <w:basedOn w:val="Normal"/>
    <w:uiPriority w:val="99"/>
    <w:semiHidden/>
    <w:unhideWhenUsed/>
    <w:rsid w:val="00943EAC"/>
    <w:pPr>
      <w:tabs>
        <w:tab w:val="num" w:pos="1492"/>
      </w:tabs>
      <w:ind w:left="1492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943EAC"/>
    <w:pPr>
      <w:tabs>
        <w:tab w:val="num" w:pos="1209"/>
      </w:tabs>
      <w:ind w:left="1209" w:hanging="360"/>
      <w:contextualSpacing/>
    </w:pPr>
  </w:style>
  <w:style w:type="paragraph" w:styleId="Liste">
    <w:name w:val="List"/>
    <w:basedOn w:val="Normal"/>
    <w:uiPriority w:val="99"/>
    <w:semiHidden/>
    <w:unhideWhenUsed/>
    <w:rsid w:val="00943EAC"/>
    <w:pPr>
      <w:ind w:left="283" w:hanging="283"/>
      <w:contextualSpacing/>
    </w:pPr>
  </w:style>
  <w:style w:type="paragraph" w:styleId="MakroMetni">
    <w:name w:val="macro"/>
    <w:link w:val="MakroMetniChar1"/>
    <w:uiPriority w:val="99"/>
    <w:semiHidden/>
    <w:unhideWhenUsed/>
    <w:rsid w:val="00943E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1">
    <w:name w:val="Makro Metni Char1"/>
    <w:basedOn w:val="VarsaylanParagrafYazTipi"/>
    <w:link w:val="MakroMetni"/>
    <w:uiPriority w:val="99"/>
    <w:semiHidden/>
    <w:rsid w:val="00943EAC"/>
    <w:rPr>
      <w:rFonts w:ascii="Consolas" w:hAnsi="Consolas"/>
      <w:sz w:val="20"/>
      <w:szCs w:val="20"/>
    </w:rPr>
  </w:style>
  <w:style w:type="paragraph" w:styleId="SonNotMetni">
    <w:name w:val="endnote text"/>
    <w:basedOn w:val="Normal"/>
    <w:link w:val="SonNotMetniChar0"/>
    <w:uiPriority w:val="99"/>
    <w:semiHidden/>
    <w:unhideWhenUsed/>
    <w:rsid w:val="00943EAC"/>
    <w:pPr>
      <w:spacing w:after="0" w:line="240" w:lineRule="auto"/>
    </w:pPr>
    <w:rPr>
      <w:sz w:val="20"/>
      <w:szCs w:val="20"/>
    </w:rPr>
  </w:style>
  <w:style w:type="character" w:customStyle="1" w:styleId="SonNotMetniChar0">
    <w:name w:val="Son Not Metni Char"/>
    <w:basedOn w:val="VarsaylanParagrafYazTipi"/>
    <w:link w:val="SonNotMetni"/>
    <w:uiPriority w:val="99"/>
    <w:semiHidden/>
    <w:rsid w:val="00943EAC"/>
    <w:rPr>
      <w:sz w:val="20"/>
      <w:szCs w:val="20"/>
    </w:rPr>
  </w:style>
  <w:style w:type="paragraph" w:styleId="ZarfDn">
    <w:name w:val="envelope return"/>
    <w:basedOn w:val="Normal"/>
    <w:uiPriority w:val="99"/>
    <w:semiHidden/>
    <w:unhideWhenUsed/>
    <w:rsid w:val="00943EA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943EA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943EAC"/>
    <w:pPr>
      <w:spacing w:after="0" w:line="240" w:lineRule="auto"/>
      <w:ind w:left="220" w:hanging="220"/>
    </w:pPr>
  </w:style>
  <w:style w:type="paragraph" w:styleId="NormalGirinti">
    <w:name w:val="Normal Indent"/>
    <w:basedOn w:val="Normal"/>
    <w:uiPriority w:val="99"/>
    <w:semiHidden/>
    <w:unhideWhenUsed/>
    <w:rsid w:val="00943EAC"/>
    <w:pPr>
      <w:ind w:left="708"/>
    </w:pPr>
  </w:style>
  <w:style w:type="numbering" w:customStyle="1" w:styleId="ListeYok5">
    <w:name w:val="Liste Yok5"/>
    <w:next w:val="ListeYok"/>
    <w:uiPriority w:val="99"/>
    <w:semiHidden/>
    <w:unhideWhenUsed/>
    <w:rsid w:val="00ED66BE"/>
  </w:style>
  <w:style w:type="character" w:customStyle="1" w:styleId="adjust-article-svg-size">
    <w:name w:val="adjust-article-svg-size"/>
    <w:basedOn w:val="VarsaylanParagrafYazTipi"/>
    <w:rsid w:val="00ED66BE"/>
  </w:style>
  <w:style w:type="paragraph" w:customStyle="1" w:styleId="MDPI12title">
    <w:name w:val="MDPI_1.2_title"/>
    <w:next w:val="Normal"/>
    <w:rsid w:val="00ED66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31text">
    <w:name w:val="MDPI_3.1_text"/>
    <w:rsid w:val="00ED66B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title-text">
    <w:name w:val="title-text"/>
    <w:basedOn w:val="VarsaylanParagrafYazTipi"/>
    <w:rsid w:val="00ED66BE"/>
  </w:style>
  <w:style w:type="character" w:customStyle="1" w:styleId="authors">
    <w:name w:val="authors"/>
    <w:basedOn w:val="VarsaylanParagrafYazTipi"/>
    <w:rsid w:val="00ED66BE"/>
  </w:style>
  <w:style w:type="character" w:customStyle="1" w:styleId="arttitle">
    <w:name w:val="art_title"/>
    <w:basedOn w:val="VarsaylanParagrafYazTipi"/>
    <w:rsid w:val="00ED66BE"/>
  </w:style>
  <w:style w:type="character" w:customStyle="1" w:styleId="serialtitle">
    <w:name w:val="serial_title"/>
    <w:basedOn w:val="VarsaylanParagrafYazTipi"/>
    <w:rsid w:val="00ED66BE"/>
  </w:style>
  <w:style w:type="character" w:customStyle="1" w:styleId="volumeissue">
    <w:name w:val="volume_issue"/>
    <w:basedOn w:val="VarsaylanParagrafYazTipi"/>
    <w:rsid w:val="00ED66BE"/>
  </w:style>
  <w:style w:type="character" w:customStyle="1" w:styleId="pagerange">
    <w:name w:val="page_range"/>
    <w:basedOn w:val="VarsaylanParagrafYazTipi"/>
    <w:rsid w:val="00ED66BE"/>
  </w:style>
  <w:style w:type="character" w:customStyle="1" w:styleId="doilink">
    <w:name w:val="doi_link"/>
    <w:basedOn w:val="VarsaylanParagrafYazTipi"/>
    <w:rsid w:val="00ED66BE"/>
  </w:style>
  <w:style w:type="table" w:customStyle="1" w:styleId="TabloKlavuzu8">
    <w:name w:val="Tablo Kılavuzu8"/>
    <w:basedOn w:val="NormalTablo"/>
    <w:next w:val="TabloKlavuzu"/>
    <w:uiPriority w:val="39"/>
    <w:rsid w:val="00ED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ED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527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815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650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348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367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988">
          <w:marLeft w:val="70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XXXX-XXXX-XXXX-XXX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omert.BEU\Downloads\BEU-FBE-&#350;ablon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3A2A-FC3C-40DF-A1E0-A6E43474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C:\Users\zcomert.BEU\Downloads\BEU-FBE-Şablon.dotx</Template>
  <TotalTime>73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İnönü Üniversitesi Sağlık Hizmetleri Meslek Yüksekokulu Dergisi</vt:lpstr>
    </vt:vector>
  </TitlesOfParts>
  <Company>İnönü Üniversitesi Sağlık Hizmetleri Meslek Yüksekokulu Dergisi</Company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İnönü Üniversitesi Sağlık Hizmetleri Meslek Yüksekokulu Dergisi</dc:title>
  <dc:creator>Dergi</dc:creator>
  <cp:keywords>İnönü Üniversitesi Sağlık Hizmetleri Meslek Yüksekokulu Dergisi</cp:keywords>
  <dc:description>İnönü Üniversitesi Sağlık Hizmetleri Meslek Yüksekokulu Dergisi</dc:description>
  <cp:lastModifiedBy>Arş. Gör. Sevilay Seda BAŞ</cp:lastModifiedBy>
  <cp:revision>18</cp:revision>
  <cp:lastPrinted>2016-02-28T15:26:00Z</cp:lastPrinted>
  <dcterms:created xsi:type="dcterms:W3CDTF">2025-06-12T19:42:00Z</dcterms:created>
  <dcterms:modified xsi:type="dcterms:W3CDTF">2025-10-20T12:18:00Z</dcterms:modified>
</cp:coreProperties>
</file>